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A46" w:rsidRPr="003A0A46" w:rsidRDefault="003A0A46" w:rsidP="003A0A46">
      <w:pPr>
        <w:jc w:val="center"/>
        <w:rPr>
          <w:rFonts w:ascii="Times New Roman" w:hAnsi="Times New Roman"/>
          <w:b/>
        </w:rPr>
      </w:pPr>
      <w:r w:rsidRPr="003A0A46">
        <w:rPr>
          <w:rFonts w:ascii="Times New Roman" w:hAnsi="Times New Roman"/>
          <w:b/>
        </w:rPr>
        <w:t>СОВЕТ НАРОДНЫХ ДЕПУТАТОВ</w:t>
      </w:r>
    </w:p>
    <w:p w:rsidR="003A0A46" w:rsidRPr="003A0A46" w:rsidRDefault="003A0A46" w:rsidP="003A0A46">
      <w:pPr>
        <w:jc w:val="center"/>
        <w:rPr>
          <w:rFonts w:ascii="Times New Roman" w:hAnsi="Times New Roman"/>
          <w:b/>
        </w:rPr>
      </w:pPr>
      <w:r w:rsidRPr="003A0A46">
        <w:rPr>
          <w:rFonts w:ascii="Times New Roman" w:hAnsi="Times New Roman"/>
          <w:b/>
        </w:rPr>
        <w:t>БОЕВСКОГО СЕЛЬСКОГО ПОСЕЛЕНИЯ</w:t>
      </w:r>
    </w:p>
    <w:p w:rsidR="003A0A46" w:rsidRPr="003A0A46" w:rsidRDefault="003A0A46" w:rsidP="003A0A46">
      <w:pPr>
        <w:jc w:val="center"/>
        <w:rPr>
          <w:rFonts w:ascii="Times New Roman" w:hAnsi="Times New Roman"/>
          <w:b/>
        </w:rPr>
      </w:pPr>
      <w:r w:rsidRPr="003A0A46">
        <w:rPr>
          <w:rFonts w:ascii="Times New Roman" w:hAnsi="Times New Roman"/>
          <w:b/>
        </w:rPr>
        <w:t>КАШИРСКОГО МУНИЦИПАЛЬНОГО РАЙОНА</w:t>
      </w:r>
    </w:p>
    <w:p w:rsidR="003A0A46" w:rsidRPr="003A0A46" w:rsidRDefault="003A0A46" w:rsidP="003A0A46">
      <w:pPr>
        <w:jc w:val="center"/>
        <w:rPr>
          <w:rFonts w:ascii="Times New Roman" w:hAnsi="Times New Roman"/>
          <w:b/>
        </w:rPr>
      </w:pPr>
      <w:r w:rsidRPr="003A0A46">
        <w:rPr>
          <w:rFonts w:ascii="Times New Roman" w:hAnsi="Times New Roman"/>
          <w:b/>
        </w:rPr>
        <w:t>ВОРОНЕЖСКОЙ ОБЛАСТИ</w:t>
      </w:r>
    </w:p>
    <w:p w:rsidR="003A0A46" w:rsidRPr="003A0A46" w:rsidRDefault="003A0A46" w:rsidP="003A0A46">
      <w:pPr>
        <w:jc w:val="center"/>
        <w:rPr>
          <w:rFonts w:ascii="Times New Roman" w:hAnsi="Times New Roman"/>
          <w:b/>
        </w:rPr>
      </w:pPr>
      <w:r w:rsidRPr="003A0A46">
        <w:rPr>
          <w:rFonts w:ascii="Times New Roman" w:hAnsi="Times New Roman"/>
          <w:b/>
        </w:rPr>
        <w:t>==============================================================</w:t>
      </w:r>
    </w:p>
    <w:p w:rsidR="003A0A46" w:rsidRPr="00974D4B" w:rsidRDefault="003A0A46" w:rsidP="00974D4B">
      <w:pPr>
        <w:jc w:val="center"/>
        <w:rPr>
          <w:rFonts w:ascii="Times New Roman" w:hAnsi="Times New Roman"/>
          <w:b/>
        </w:rPr>
      </w:pPr>
      <w:r w:rsidRPr="003A0A46">
        <w:rPr>
          <w:rFonts w:ascii="Times New Roman" w:hAnsi="Times New Roman"/>
          <w:b/>
        </w:rPr>
        <w:t>РЕШЕНИЕ</w:t>
      </w:r>
    </w:p>
    <w:p w:rsidR="003A0A46" w:rsidRPr="003A0A46" w:rsidRDefault="003A0A46" w:rsidP="003A0A46">
      <w:pPr>
        <w:rPr>
          <w:rFonts w:ascii="Times New Roman" w:hAnsi="Times New Roman"/>
          <w:b/>
          <w:u w:val="single"/>
        </w:rPr>
      </w:pPr>
      <w:r w:rsidRPr="003A0A46">
        <w:rPr>
          <w:rFonts w:ascii="Times New Roman" w:hAnsi="Times New Roman"/>
          <w:b/>
          <w:u w:val="single"/>
        </w:rPr>
        <w:t xml:space="preserve">От </w:t>
      </w:r>
      <w:r w:rsidR="00A94D00">
        <w:rPr>
          <w:rFonts w:ascii="Times New Roman" w:hAnsi="Times New Roman"/>
          <w:b/>
          <w:u w:val="single"/>
        </w:rPr>
        <w:t>11.02.</w:t>
      </w:r>
      <w:r w:rsidRPr="003A0A46">
        <w:rPr>
          <w:rFonts w:ascii="Times New Roman" w:hAnsi="Times New Roman"/>
          <w:b/>
          <w:u w:val="single"/>
        </w:rPr>
        <w:t xml:space="preserve"> 202</w:t>
      </w:r>
      <w:r w:rsidR="00A94D00">
        <w:rPr>
          <w:rFonts w:ascii="Times New Roman" w:hAnsi="Times New Roman"/>
          <w:b/>
          <w:u w:val="single"/>
        </w:rPr>
        <w:t>5</w:t>
      </w:r>
      <w:r w:rsidRPr="003A0A46">
        <w:rPr>
          <w:rFonts w:ascii="Times New Roman" w:hAnsi="Times New Roman"/>
          <w:b/>
          <w:u w:val="single"/>
        </w:rPr>
        <w:t>года   №1</w:t>
      </w:r>
      <w:r w:rsidR="00A94D00">
        <w:rPr>
          <w:rFonts w:ascii="Times New Roman" w:hAnsi="Times New Roman"/>
          <w:b/>
          <w:u w:val="single"/>
        </w:rPr>
        <w:t>82</w:t>
      </w:r>
    </w:p>
    <w:p w:rsidR="003A0A46" w:rsidRPr="003A0A46" w:rsidRDefault="003A0A46" w:rsidP="003A0A46">
      <w:pPr>
        <w:rPr>
          <w:rFonts w:ascii="Times New Roman" w:hAnsi="Times New Roman"/>
        </w:rPr>
      </w:pPr>
      <w:r w:rsidRPr="003A0A46">
        <w:rPr>
          <w:rFonts w:ascii="Times New Roman" w:hAnsi="Times New Roman"/>
        </w:rPr>
        <w:t xml:space="preserve">              с. Боево      </w:t>
      </w:r>
    </w:p>
    <w:p w:rsidR="005A6F6E" w:rsidRPr="00974D4B" w:rsidRDefault="005A6F6E" w:rsidP="00DD36E3">
      <w:pPr>
        <w:tabs>
          <w:tab w:val="left" w:pos="4158"/>
        </w:tabs>
        <w:ind w:firstLine="709"/>
        <w:rPr>
          <w:rFonts w:ascii="Times New Roman" w:hAnsi="Times New Roman"/>
        </w:rPr>
      </w:pPr>
    </w:p>
    <w:p w:rsidR="005A6F6E" w:rsidRPr="00974D4B" w:rsidRDefault="005A6F6E" w:rsidP="00974D4B">
      <w:pPr>
        <w:pStyle w:val="Title"/>
        <w:tabs>
          <w:tab w:val="left" w:pos="4158"/>
        </w:tabs>
        <w:spacing w:before="0" w:after="0"/>
        <w:ind w:right="3685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4D4B">
        <w:rPr>
          <w:rFonts w:ascii="Times New Roman" w:hAnsi="Times New Roman" w:cs="Times New Roman"/>
          <w:b w:val="0"/>
          <w:sz w:val="24"/>
          <w:szCs w:val="24"/>
        </w:rPr>
        <w:t>О внесении изменений в решение Совета народных</w:t>
      </w:r>
      <w:r w:rsidR="00B515E8" w:rsidRPr="00974D4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74D4B">
        <w:rPr>
          <w:rFonts w:ascii="Times New Roman" w:hAnsi="Times New Roman" w:cs="Times New Roman"/>
          <w:b w:val="0"/>
          <w:sz w:val="24"/>
          <w:szCs w:val="24"/>
        </w:rPr>
        <w:t xml:space="preserve">депутатов </w:t>
      </w:r>
      <w:r w:rsidR="003A0A46" w:rsidRPr="00974D4B">
        <w:rPr>
          <w:rFonts w:ascii="Times New Roman" w:hAnsi="Times New Roman" w:cs="Times New Roman"/>
          <w:b w:val="0"/>
          <w:sz w:val="24"/>
          <w:szCs w:val="24"/>
        </w:rPr>
        <w:t>Боевского</w:t>
      </w:r>
      <w:r w:rsidRPr="00974D4B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Каширского муниципального района Воронежской области</w:t>
      </w:r>
      <w:r w:rsidR="00B515E8" w:rsidRPr="00974D4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74D4B">
        <w:rPr>
          <w:rFonts w:ascii="Times New Roman" w:hAnsi="Times New Roman" w:cs="Times New Roman"/>
          <w:b w:val="0"/>
          <w:sz w:val="24"/>
          <w:szCs w:val="24"/>
        </w:rPr>
        <w:t>от 1</w:t>
      </w:r>
      <w:r w:rsidR="003A0A46" w:rsidRPr="00974D4B">
        <w:rPr>
          <w:rFonts w:ascii="Times New Roman" w:hAnsi="Times New Roman" w:cs="Times New Roman"/>
          <w:b w:val="0"/>
          <w:sz w:val="24"/>
          <w:szCs w:val="24"/>
        </w:rPr>
        <w:t>4</w:t>
      </w:r>
      <w:r w:rsidRPr="00974D4B">
        <w:rPr>
          <w:rFonts w:ascii="Times New Roman" w:hAnsi="Times New Roman" w:cs="Times New Roman"/>
          <w:b w:val="0"/>
          <w:sz w:val="24"/>
          <w:szCs w:val="24"/>
        </w:rPr>
        <w:t xml:space="preserve">.10.2021 года № </w:t>
      </w:r>
      <w:r w:rsidR="003A0A46" w:rsidRPr="00974D4B">
        <w:rPr>
          <w:rFonts w:ascii="Times New Roman" w:hAnsi="Times New Roman" w:cs="Times New Roman"/>
          <w:b w:val="0"/>
          <w:sz w:val="24"/>
          <w:szCs w:val="24"/>
        </w:rPr>
        <w:t>52</w:t>
      </w:r>
      <w:r w:rsidRPr="00974D4B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Положения</w:t>
      </w:r>
      <w:r w:rsidR="00B515E8" w:rsidRPr="00974D4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74D4B">
        <w:rPr>
          <w:rFonts w:ascii="Times New Roman" w:hAnsi="Times New Roman" w:cs="Times New Roman"/>
          <w:b w:val="0"/>
          <w:sz w:val="24"/>
          <w:szCs w:val="24"/>
        </w:rPr>
        <w:t xml:space="preserve">о муниципальном контроле за соблюдением правил благоустройства на территории </w:t>
      </w:r>
      <w:r w:rsidR="003A0A46" w:rsidRPr="00974D4B">
        <w:rPr>
          <w:rFonts w:ascii="Times New Roman" w:hAnsi="Times New Roman" w:cs="Times New Roman"/>
          <w:b w:val="0"/>
          <w:sz w:val="24"/>
          <w:szCs w:val="24"/>
        </w:rPr>
        <w:t>Боевского</w:t>
      </w:r>
      <w:r w:rsidRPr="00974D4B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Каширского муниципального района</w:t>
      </w:r>
      <w:r w:rsidR="00B515E8" w:rsidRPr="00974D4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74D4B">
        <w:rPr>
          <w:rFonts w:ascii="Times New Roman" w:hAnsi="Times New Roman" w:cs="Times New Roman"/>
          <w:b w:val="0"/>
          <w:sz w:val="24"/>
          <w:szCs w:val="24"/>
        </w:rPr>
        <w:t>Воронежской области»</w:t>
      </w:r>
    </w:p>
    <w:p w:rsidR="005A6F6E" w:rsidRPr="00974D4B" w:rsidRDefault="00A94D00" w:rsidP="003A0A46">
      <w:pPr>
        <w:tabs>
          <w:tab w:val="left" w:pos="4158"/>
        </w:tabs>
        <w:ind w:firstLine="709"/>
        <w:rPr>
          <w:rFonts w:ascii="Times New Roman" w:hAnsi="Times New Roman"/>
        </w:rPr>
      </w:pPr>
      <w:r w:rsidRPr="00974D4B">
        <w:rPr>
          <w:rFonts w:ascii="Times New Roman" w:hAnsi="Times New Roman"/>
        </w:rPr>
        <w:t xml:space="preserve">    Рассмотрев Протест прокуратуры от </w:t>
      </w:r>
      <w:r w:rsidRPr="00974D4B">
        <w:rPr>
          <w:rFonts w:ascii="Times New Roman" w:hAnsi="Times New Roman"/>
        </w:rPr>
        <w:t>21</w:t>
      </w:r>
      <w:r w:rsidRPr="00974D4B">
        <w:rPr>
          <w:rFonts w:ascii="Times New Roman" w:hAnsi="Times New Roman"/>
        </w:rPr>
        <w:t>.0</w:t>
      </w:r>
      <w:r w:rsidRPr="00974D4B">
        <w:rPr>
          <w:rFonts w:ascii="Times New Roman" w:hAnsi="Times New Roman"/>
        </w:rPr>
        <w:t>1</w:t>
      </w:r>
      <w:r w:rsidRPr="00974D4B">
        <w:rPr>
          <w:rFonts w:ascii="Times New Roman" w:hAnsi="Times New Roman"/>
        </w:rPr>
        <w:t>.202</w:t>
      </w:r>
      <w:r w:rsidRPr="00974D4B">
        <w:rPr>
          <w:rFonts w:ascii="Times New Roman" w:hAnsi="Times New Roman"/>
        </w:rPr>
        <w:t>5</w:t>
      </w:r>
      <w:r w:rsidRPr="00974D4B">
        <w:rPr>
          <w:rFonts w:ascii="Times New Roman" w:hAnsi="Times New Roman"/>
        </w:rPr>
        <w:t xml:space="preserve"> № 2-1-2025/Прдп3-25-20200024 г. на решение Совета народных депутатов Боевского  сельского  поселения Каширского муниципального района Воронежской области «Об утверждении Положения  о муниципальном контроле за соблюдением правил благоустройства на территории Боевского сельского поселения» № 52 от </w:t>
      </w:r>
      <w:r w:rsidRPr="00974D4B">
        <w:rPr>
          <w:rFonts w:ascii="Times New Roman" w:hAnsi="Times New Roman"/>
        </w:rPr>
        <w:t xml:space="preserve">14.10.2021г., в </w:t>
      </w:r>
      <w:r w:rsidR="005A6F6E" w:rsidRPr="00974D4B">
        <w:rPr>
          <w:rFonts w:ascii="Times New Roman" w:hAnsi="Times New Roman"/>
        </w:rPr>
        <w:t>соответствии с Федеральным законом от 31.07.2020 № 248-ФЗ «О государственном контроле (надзоре) и муниципальном контроле в Российской Федерации», Федеральн</w:t>
      </w:r>
      <w:r w:rsidR="00B515E8" w:rsidRPr="00974D4B">
        <w:rPr>
          <w:rFonts w:ascii="Times New Roman" w:hAnsi="Times New Roman"/>
        </w:rPr>
        <w:t>ым</w:t>
      </w:r>
      <w:r w:rsidR="005A6F6E" w:rsidRPr="00974D4B">
        <w:rPr>
          <w:rFonts w:ascii="Times New Roman" w:hAnsi="Times New Roman"/>
        </w:rPr>
        <w:t xml:space="preserve"> закон</w:t>
      </w:r>
      <w:r w:rsidR="00B515E8" w:rsidRPr="00974D4B">
        <w:rPr>
          <w:rFonts w:ascii="Times New Roman" w:hAnsi="Times New Roman"/>
        </w:rPr>
        <w:t>ом</w:t>
      </w:r>
      <w:r w:rsidR="005A6F6E" w:rsidRPr="00974D4B">
        <w:rPr>
          <w:rFonts w:ascii="Times New Roman" w:hAnsi="Times New Roman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 w:rsidR="003A0A46" w:rsidRPr="00974D4B">
        <w:rPr>
          <w:rFonts w:ascii="Times New Roman" w:hAnsi="Times New Roman"/>
        </w:rPr>
        <w:t>Боевского</w:t>
      </w:r>
      <w:r w:rsidR="005A6F6E" w:rsidRPr="00974D4B">
        <w:rPr>
          <w:rFonts w:ascii="Times New Roman" w:hAnsi="Times New Roman"/>
        </w:rPr>
        <w:t xml:space="preserve"> сельского поселения Каширского муниципальн</w:t>
      </w:r>
      <w:r w:rsidR="00B515E8" w:rsidRPr="00974D4B">
        <w:rPr>
          <w:rFonts w:ascii="Times New Roman" w:hAnsi="Times New Roman"/>
        </w:rPr>
        <w:t>ого района Воронежской области</w:t>
      </w:r>
      <w:r w:rsidR="005A6F6E" w:rsidRPr="00974D4B">
        <w:rPr>
          <w:rFonts w:ascii="Times New Roman" w:hAnsi="Times New Roman"/>
        </w:rPr>
        <w:t xml:space="preserve">, Совет народных депутатов </w:t>
      </w:r>
      <w:r w:rsidR="003A0A46" w:rsidRPr="00974D4B">
        <w:rPr>
          <w:rFonts w:ascii="Times New Roman" w:hAnsi="Times New Roman"/>
        </w:rPr>
        <w:t>Боевского</w:t>
      </w:r>
      <w:r w:rsidR="005A6F6E" w:rsidRPr="00974D4B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решил:</w:t>
      </w:r>
    </w:p>
    <w:p w:rsidR="005A6F6E" w:rsidRPr="00974D4B" w:rsidRDefault="005A6F6E" w:rsidP="00DD36E3">
      <w:pPr>
        <w:pStyle w:val="a3"/>
        <w:tabs>
          <w:tab w:val="left" w:pos="4158"/>
        </w:tabs>
        <w:ind w:firstLine="709"/>
        <w:jc w:val="both"/>
      </w:pPr>
      <w:r w:rsidRPr="00974D4B">
        <w:t xml:space="preserve">1. Внести изменения </w:t>
      </w:r>
      <w:r w:rsidR="00A94D00" w:rsidRPr="00974D4B">
        <w:t xml:space="preserve">решение Совета народных депутатов </w:t>
      </w:r>
      <w:proofErr w:type="gramStart"/>
      <w:r w:rsidR="00A94D00" w:rsidRPr="00974D4B">
        <w:t>Боевского  сельского</w:t>
      </w:r>
      <w:proofErr w:type="gramEnd"/>
      <w:r w:rsidR="00A94D00" w:rsidRPr="00974D4B">
        <w:t xml:space="preserve">  поселения Каширского муниципального района Воронежской области «Об утверждении Положения  о муниципальном контроле за соблюдением правил благоустройства на территории Боевского сельского поселения» № 52 от 14.10.2021г</w:t>
      </w:r>
      <w:r w:rsidR="00A94D00" w:rsidRPr="00974D4B">
        <w:t xml:space="preserve"> </w:t>
      </w:r>
      <w:r w:rsidRPr="00974D4B">
        <w:t>(далее – Положение):</w:t>
      </w:r>
    </w:p>
    <w:p w:rsidR="00B515E8" w:rsidRPr="00974D4B" w:rsidRDefault="005A6F6E" w:rsidP="00DD36E3">
      <w:pPr>
        <w:pStyle w:val="a3"/>
        <w:tabs>
          <w:tab w:val="left" w:pos="4158"/>
        </w:tabs>
        <w:ind w:firstLine="709"/>
        <w:jc w:val="both"/>
      </w:pPr>
      <w:proofErr w:type="gramStart"/>
      <w:r w:rsidRPr="00974D4B">
        <w:t>1.</w:t>
      </w:r>
      <w:r w:rsidR="00974D4B" w:rsidRPr="00974D4B">
        <w:t>1  ст.</w:t>
      </w:r>
      <w:proofErr w:type="gramEnd"/>
      <w:r w:rsidR="00B515E8" w:rsidRPr="00974D4B">
        <w:t xml:space="preserve"> 1</w:t>
      </w:r>
      <w:r w:rsidR="00974D4B" w:rsidRPr="00974D4B">
        <w:t>3</w:t>
      </w:r>
      <w:r w:rsidR="00B515E8" w:rsidRPr="00974D4B">
        <w:t xml:space="preserve"> положения изложить в следующей редакции:</w:t>
      </w:r>
    </w:p>
    <w:p w:rsidR="00B515E8" w:rsidRPr="00974D4B" w:rsidRDefault="00B515E8" w:rsidP="00974D4B">
      <w:pPr>
        <w:pStyle w:val="a3"/>
        <w:tabs>
          <w:tab w:val="left" w:pos="4158"/>
        </w:tabs>
        <w:ind w:firstLine="709"/>
        <w:jc w:val="both"/>
      </w:pPr>
      <w:r w:rsidRPr="00974D4B">
        <w:t>«</w:t>
      </w:r>
      <w:r w:rsidR="00974D4B" w:rsidRPr="00974D4B">
        <w:t>13</w:t>
      </w:r>
      <w:r w:rsidRPr="00974D4B">
        <w:t>.</w:t>
      </w:r>
      <w:r w:rsidR="00974D4B" w:rsidRPr="00974D4B">
        <w:rPr>
          <w:shd w:val="clear" w:color="auto" w:fill="FFFFFF"/>
        </w:rPr>
        <w:t xml:space="preserve"> </w:t>
      </w:r>
      <w:r w:rsidR="00A94D00" w:rsidRPr="00974D4B">
        <w:rPr>
          <w:shd w:val="clear" w:color="auto" w:fill="FFFFFF"/>
        </w:rPr>
        <w:t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 </w:t>
      </w:r>
      <w:hyperlink r:id="rId7" w:anchor="dst100225" w:history="1">
        <w:r w:rsidR="00A94D00" w:rsidRPr="00974D4B">
          <w:rPr>
            <w:rStyle w:val="a6"/>
            <w:color w:val="1A0DAB"/>
            <w:shd w:val="clear" w:color="auto" w:fill="FFFFFF"/>
          </w:rPr>
          <w:t>статьей 21</w:t>
        </w:r>
      </w:hyperlink>
      <w:r w:rsidR="00A94D00" w:rsidRPr="00974D4B">
        <w:rPr>
          <w:shd w:val="clear" w:color="auto" w:fill="FFFFFF"/>
        </w:rPr>
        <w:t> </w:t>
      </w:r>
      <w:r w:rsidR="00974D4B" w:rsidRPr="00974D4B">
        <w:t>"О государственном контроле (надзоре) и муниципальном контроле в Российской Федерации" от 31.07.2020 N 248-ФЗ</w:t>
      </w:r>
      <w:r w:rsidR="00974D4B" w:rsidRPr="00974D4B">
        <w:t xml:space="preserve"> </w:t>
      </w:r>
      <w:r w:rsidR="00A94D00" w:rsidRPr="00974D4B">
        <w:rPr>
          <w:shd w:val="clear" w:color="auto" w:fill="FFFFFF"/>
        </w:rPr>
        <w:t xml:space="preserve">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</w:t>
      </w:r>
      <w:proofErr w:type="gramStart"/>
      <w:r w:rsidR="00A94D00" w:rsidRPr="00974D4B">
        <w:rPr>
          <w:shd w:val="clear" w:color="auto" w:fill="FFFFFF"/>
        </w:rPr>
        <w:t>сведения.</w:t>
      </w:r>
      <w:r w:rsidR="00641771" w:rsidRPr="00974D4B">
        <w:t>.</w:t>
      </w:r>
      <w:proofErr w:type="gramEnd"/>
    </w:p>
    <w:p w:rsidR="005A6F6E" w:rsidRPr="00974D4B" w:rsidRDefault="005A6F6E" w:rsidP="00974D4B">
      <w:pPr>
        <w:pStyle w:val="a3"/>
        <w:rPr>
          <w:shd w:val="clear" w:color="auto" w:fill="FFFFFF"/>
        </w:rPr>
      </w:pPr>
      <w:r w:rsidRPr="00974D4B">
        <w:rPr>
          <w:shd w:val="clear" w:color="auto" w:fill="FFFFFF"/>
        </w:rPr>
        <w:t xml:space="preserve">2. Опубликовать настоящее решение в периодическом печатном издании «Муниципальный вестник» </w:t>
      </w:r>
      <w:r w:rsidR="003A0A46" w:rsidRPr="00974D4B">
        <w:rPr>
          <w:shd w:val="clear" w:color="auto" w:fill="FFFFFF"/>
        </w:rPr>
        <w:t>Боевского</w:t>
      </w:r>
      <w:r w:rsidRPr="00974D4B">
        <w:rPr>
          <w:shd w:val="clear" w:color="auto" w:fill="FFFFFF"/>
        </w:rPr>
        <w:t xml:space="preserve"> сельского поселения Каширского муниципального района Воронежской области и на официальном сайте администрации </w:t>
      </w:r>
      <w:r w:rsidR="003A0A46" w:rsidRPr="00974D4B">
        <w:rPr>
          <w:shd w:val="clear" w:color="auto" w:fill="FFFFFF"/>
        </w:rPr>
        <w:t>Боевского</w:t>
      </w:r>
      <w:r w:rsidRPr="00974D4B">
        <w:rPr>
          <w:shd w:val="clear" w:color="auto" w:fill="FFFFFF"/>
        </w:rPr>
        <w:t xml:space="preserve"> сельского поселения Каширского муниципального района Воронежской области </w:t>
      </w:r>
    </w:p>
    <w:p w:rsidR="003A0A46" w:rsidRPr="00974D4B" w:rsidRDefault="005A6F6E" w:rsidP="00974D4B">
      <w:pPr>
        <w:pStyle w:val="a3"/>
        <w:rPr>
          <w:shd w:val="clear" w:color="auto" w:fill="FFFFFF"/>
        </w:rPr>
      </w:pPr>
      <w:r w:rsidRPr="00974D4B">
        <w:rPr>
          <w:shd w:val="clear" w:color="auto" w:fill="FFFFFF"/>
        </w:rPr>
        <w:t>3. Контроль за исполнением настоящего решения оставляю за собой</w:t>
      </w:r>
    </w:p>
    <w:p w:rsidR="005A6F6E" w:rsidRPr="00974D4B" w:rsidRDefault="005A6F6E" w:rsidP="00974D4B">
      <w:pPr>
        <w:pStyle w:val="a3"/>
        <w:rPr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6"/>
      </w:tblGrid>
      <w:tr w:rsidR="005A6F6E" w:rsidRPr="00974D4B" w:rsidTr="007B73F2">
        <w:tc>
          <w:tcPr>
            <w:tcW w:w="4785" w:type="dxa"/>
            <w:shd w:val="clear" w:color="auto" w:fill="auto"/>
          </w:tcPr>
          <w:p w:rsidR="005A6F6E" w:rsidRPr="00974D4B" w:rsidRDefault="005A6F6E" w:rsidP="00DD36E3">
            <w:pPr>
              <w:pStyle w:val="a3"/>
              <w:tabs>
                <w:tab w:val="left" w:pos="4158"/>
              </w:tabs>
              <w:jc w:val="both"/>
              <w:rPr>
                <w:shd w:val="clear" w:color="auto" w:fill="FFFFFF"/>
              </w:rPr>
            </w:pPr>
            <w:r w:rsidRPr="00974D4B">
              <w:rPr>
                <w:shd w:val="clear" w:color="auto" w:fill="FFFFFF"/>
              </w:rPr>
              <w:t xml:space="preserve">Глава </w:t>
            </w:r>
            <w:r w:rsidR="003A0A46" w:rsidRPr="00974D4B">
              <w:rPr>
                <w:shd w:val="clear" w:color="auto" w:fill="FFFFFF"/>
              </w:rPr>
              <w:t>Боевского</w:t>
            </w:r>
            <w:r w:rsidR="00B515E8" w:rsidRPr="00974D4B">
              <w:rPr>
                <w:shd w:val="clear" w:color="auto" w:fill="FFFFFF"/>
              </w:rPr>
              <w:t xml:space="preserve"> </w:t>
            </w:r>
            <w:r w:rsidRPr="00974D4B">
              <w:rPr>
                <w:shd w:val="clear" w:color="auto" w:fill="FFFFFF"/>
              </w:rPr>
              <w:t>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5A6F6E" w:rsidRPr="00974D4B" w:rsidRDefault="003A0A46" w:rsidP="00DD36E3">
            <w:pPr>
              <w:pStyle w:val="a3"/>
              <w:tabs>
                <w:tab w:val="left" w:pos="4158"/>
              </w:tabs>
              <w:ind w:firstLine="709"/>
              <w:jc w:val="right"/>
            </w:pPr>
            <w:r w:rsidRPr="00974D4B">
              <w:rPr>
                <w:shd w:val="clear" w:color="auto" w:fill="FFFFFF"/>
              </w:rPr>
              <w:t>Г. В. Майоров</w:t>
            </w:r>
          </w:p>
        </w:tc>
      </w:tr>
    </w:tbl>
    <w:p w:rsidR="00770634" w:rsidRPr="00974D4B" w:rsidRDefault="00770634" w:rsidP="00974D4B">
      <w:pPr>
        <w:tabs>
          <w:tab w:val="left" w:pos="4158"/>
        </w:tabs>
        <w:ind w:firstLine="0"/>
        <w:rPr>
          <w:rFonts w:ascii="Times New Roman" w:hAnsi="Times New Roman"/>
        </w:rPr>
      </w:pPr>
      <w:bookmarkStart w:id="0" w:name="_GoBack"/>
      <w:bookmarkEnd w:id="0"/>
    </w:p>
    <w:sectPr w:rsidR="00770634" w:rsidRPr="00974D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69D" w:rsidRDefault="00BE169D" w:rsidP="005A6F6E">
      <w:r>
        <w:separator/>
      </w:r>
    </w:p>
  </w:endnote>
  <w:endnote w:type="continuationSeparator" w:id="0">
    <w:p w:rsidR="00BE169D" w:rsidRDefault="00BE169D" w:rsidP="005A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6E" w:rsidRDefault="005A6F6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6E" w:rsidRDefault="005A6F6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6E" w:rsidRDefault="005A6F6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69D" w:rsidRDefault="00BE169D" w:rsidP="005A6F6E">
      <w:r>
        <w:separator/>
      </w:r>
    </w:p>
  </w:footnote>
  <w:footnote w:type="continuationSeparator" w:id="0">
    <w:p w:rsidR="00BE169D" w:rsidRDefault="00BE169D" w:rsidP="005A6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6E" w:rsidRDefault="005A6F6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6E" w:rsidRDefault="005A6F6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6E" w:rsidRDefault="005A6F6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86"/>
    <w:rsid w:val="00000893"/>
    <w:rsid w:val="00005267"/>
    <w:rsid w:val="00047391"/>
    <w:rsid w:val="00082647"/>
    <w:rsid w:val="000B10C2"/>
    <w:rsid w:val="001257A2"/>
    <w:rsid w:val="0017368F"/>
    <w:rsid w:val="001751C3"/>
    <w:rsid w:val="00197A6B"/>
    <w:rsid w:val="001A0C34"/>
    <w:rsid w:val="00203D08"/>
    <w:rsid w:val="00243A61"/>
    <w:rsid w:val="00334317"/>
    <w:rsid w:val="003A0A46"/>
    <w:rsid w:val="00455763"/>
    <w:rsid w:val="00480061"/>
    <w:rsid w:val="00486287"/>
    <w:rsid w:val="005640A8"/>
    <w:rsid w:val="005755BB"/>
    <w:rsid w:val="005A6F6E"/>
    <w:rsid w:val="0061119F"/>
    <w:rsid w:val="00641771"/>
    <w:rsid w:val="006C3A7C"/>
    <w:rsid w:val="006D6D4F"/>
    <w:rsid w:val="006F3961"/>
    <w:rsid w:val="00770634"/>
    <w:rsid w:val="00784E30"/>
    <w:rsid w:val="007B73F2"/>
    <w:rsid w:val="00865612"/>
    <w:rsid w:val="00974D4B"/>
    <w:rsid w:val="009C1236"/>
    <w:rsid w:val="00A94D00"/>
    <w:rsid w:val="00AE43C6"/>
    <w:rsid w:val="00B152EB"/>
    <w:rsid w:val="00B515E8"/>
    <w:rsid w:val="00B8603E"/>
    <w:rsid w:val="00BC50EF"/>
    <w:rsid w:val="00BE169D"/>
    <w:rsid w:val="00C50C59"/>
    <w:rsid w:val="00C8675D"/>
    <w:rsid w:val="00CB2486"/>
    <w:rsid w:val="00CE70F3"/>
    <w:rsid w:val="00D51C07"/>
    <w:rsid w:val="00D73E93"/>
    <w:rsid w:val="00DD36E3"/>
    <w:rsid w:val="00DF43A4"/>
    <w:rsid w:val="00E31EBA"/>
    <w:rsid w:val="00E726C0"/>
    <w:rsid w:val="00ED0E2D"/>
    <w:rsid w:val="00F3565A"/>
    <w:rsid w:val="00F4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1D09C-5461-4E7A-9E44-578E3BF0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D6D4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D6D4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D6D4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D6D4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D6D4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F6E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uiPriority w:val="9"/>
    <w:rsid w:val="005A6F6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A6F6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A6F6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A6F6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D6D4F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6D6D4F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5A6F6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D6D4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6D6D4F"/>
    <w:rPr>
      <w:color w:val="0000FF"/>
      <w:u w:val="none"/>
    </w:rPr>
  </w:style>
  <w:style w:type="table" w:styleId="a7">
    <w:name w:val="Table Grid"/>
    <w:basedOn w:val="a1"/>
    <w:uiPriority w:val="39"/>
    <w:rsid w:val="005A6F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A6F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A6F6E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A6F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A6F6E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D6D4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D6D4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D6D4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3A0A4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A0A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2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95001/32c85b9806aabee8de4a1e9e0bb0830f45a4a551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ССТУ</cp:lastModifiedBy>
  <cp:revision>4</cp:revision>
  <cp:lastPrinted>2025-02-18T06:20:00Z</cp:lastPrinted>
  <dcterms:created xsi:type="dcterms:W3CDTF">2023-07-09T21:39:00Z</dcterms:created>
  <dcterms:modified xsi:type="dcterms:W3CDTF">2025-02-18T06:21:00Z</dcterms:modified>
</cp:coreProperties>
</file>