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05" w:rsidRPr="00F45AD3" w:rsidRDefault="00664305" w:rsidP="00664305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 xml:space="preserve">АДМИНИСТРАЦИЯ </w:t>
      </w:r>
    </w:p>
    <w:p w:rsidR="00664305" w:rsidRPr="00F45AD3" w:rsidRDefault="00664305" w:rsidP="00664305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 xml:space="preserve">БОЕВСКОГО СЕЛЬСКОГО ПОСЕЛЕНИЯ </w:t>
      </w:r>
    </w:p>
    <w:p w:rsidR="00664305" w:rsidRPr="00F45AD3" w:rsidRDefault="00664305" w:rsidP="00664305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>КАШИРСКОГО МУНИЦИПАЛЬНОГО РАЙОНА</w:t>
      </w:r>
    </w:p>
    <w:p w:rsidR="00664305" w:rsidRPr="00F45AD3" w:rsidRDefault="00664305" w:rsidP="00664305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 xml:space="preserve"> ВОРОНЕЖСКОЙ ОБЛАСТИ</w:t>
      </w:r>
    </w:p>
    <w:p w:rsidR="00664305" w:rsidRPr="00F45AD3" w:rsidRDefault="00664305" w:rsidP="00664305">
      <w:pPr>
        <w:pStyle w:val="11"/>
        <w:ind w:firstLine="0"/>
        <w:jc w:val="center"/>
        <w:rPr>
          <w:sz w:val="24"/>
          <w:szCs w:val="24"/>
        </w:rPr>
      </w:pPr>
    </w:p>
    <w:p w:rsidR="00664305" w:rsidRPr="00F45AD3" w:rsidRDefault="00664305" w:rsidP="00664305">
      <w:pPr>
        <w:pStyle w:val="13"/>
        <w:keepNext/>
        <w:keepLines/>
        <w:spacing w:after="0"/>
        <w:rPr>
          <w:sz w:val="24"/>
          <w:szCs w:val="24"/>
        </w:rPr>
      </w:pPr>
      <w:bookmarkStart w:id="0" w:name="bookmark0"/>
      <w:r w:rsidRPr="00F45AD3">
        <w:rPr>
          <w:sz w:val="24"/>
          <w:szCs w:val="24"/>
        </w:rPr>
        <w:t>ПОСТАНОВЛЕНИЕ</w:t>
      </w:r>
      <w:bookmarkEnd w:id="0"/>
    </w:p>
    <w:p w:rsidR="00664305" w:rsidRPr="00F45AD3" w:rsidRDefault="00664305" w:rsidP="00664305">
      <w:pPr>
        <w:ind w:firstLine="709"/>
        <w:rPr>
          <w:rFonts w:ascii="Times New Roman" w:hAnsi="Times New Roman"/>
        </w:rPr>
      </w:pPr>
    </w:p>
    <w:p w:rsidR="00664305" w:rsidRPr="00F45AD3" w:rsidRDefault="00664305" w:rsidP="00664305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от 25.11.2024 г. № 5</w:t>
      </w:r>
      <w:r>
        <w:rPr>
          <w:rFonts w:ascii="Times New Roman" w:hAnsi="Times New Roman"/>
        </w:rPr>
        <w:t>4</w:t>
      </w:r>
    </w:p>
    <w:p w:rsidR="00664305" w:rsidRPr="00F45AD3" w:rsidRDefault="00664305" w:rsidP="00664305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с. Боево</w:t>
      </w:r>
    </w:p>
    <w:p w:rsidR="001D306B" w:rsidRPr="00D4443B" w:rsidRDefault="001D306B" w:rsidP="00D4443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43B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 w:cs="Times New Roman"/>
          <w:sz w:val="24"/>
          <w:szCs w:val="24"/>
        </w:rPr>
        <w:t>5</w:t>
      </w:r>
      <w:r w:rsidRPr="00D444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306B" w:rsidRPr="00D4443B" w:rsidRDefault="001D306B" w:rsidP="00D4443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D4443B" w:rsidRPr="005F3434" w:rsidRDefault="00D4443B" w:rsidP="00D4443B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</w:rPr>
        <w:t xml:space="preserve"> администрация </w:t>
      </w:r>
      <w:r w:rsidR="00664305" w:rsidRPr="00F45AD3">
        <w:rPr>
          <w:rFonts w:ascii="Times New Roman" w:hAnsi="Times New Roman"/>
          <w:color w:val="000000"/>
        </w:rPr>
        <w:t>Боевского</w:t>
      </w:r>
      <w:r w:rsidR="00664305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поселения Каширского муниципального района Воронежской области</w:t>
      </w:r>
    </w:p>
    <w:p w:rsidR="00D4443B" w:rsidRDefault="00D4443B" w:rsidP="00D4443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D4443B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/>
        </w:rPr>
        <w:t>5</w:t>
      </w:r>
      <w:r w:rsidRPr="00D4443B">
        <w:rPr>
          <w:rFonts w:ascii="Times New Roman" w:hAnsi="Times New Roman"/>
        </w:rPr>
        <w:t xml:space="preserve"> год</w:t>
      </w:r>
      <w:r w:rsidRPr="00D4443B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 xml:space="preserve">2. </w:t>
      </w:r>
      <w:r w:rsidR="003A3596" w:rsidRPr="00D4443B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664305" w:rsidRPr="00F45AD3">
        <w:rPr>
          <w:rFonts w:ascii="Times New Roman" w:hAnsi="Times New Roman"/>
          <w:color w:val="000000"/>
        </w:rPr>
        <w:t>Боевского</w:t>
      </w:r>
      <w:r w:rsidR="00664305" w:rsidRPr="00D4443B">
        <w:rPr>
          <w:rFonts w:ascii="Times New Roman" w:hAnsi="Times New Roman"/>
        </w:rPr>
        <w:t xml:space="preserve"> </w:t>
      </w:r>
      <w:r w:rsidR="003A3596" w:rsidRPr="00D4443B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</w:t>
      </w:r>
      <w:r w:rsidRPr="00D4443B">
        <w:rPr>
          <w:rFonts w:ascii="Times New Roman" w:hAnsi="Times New Roman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664305" w:rsidRPr="00F45AD3" w:rsidRDefault="00664305" w:rsidP="00664305">
      <w:pPr>
        <w:shd w:val="clear" w:color="auto" w:fill="FFFFFF"/>
        <w:rPr>
          <w:rFonts w:ascii="Times New Roman" w:hAnsi="Times New Roman"/>
          <w:spacing w:val="-3"/>
        </w:rPr>
      </w:pPr>
      <w:r w:rsidRPr="00F45AD3">
        <w:rPr>
          <w:rFonts w:ascii="Times New Roman" w:hAnsi="Times New Roman"/>
          <w:spacing w:val="-3"/>
        </w:rPr>
        <w:t xml:space="preserve">И. о. главы администрации </w:t>
      </w:r>
    </w:p>
    <w:p w:rsidR="00664305" w:rsidRPr="00F45AD3" w:rsidRDefault="00664305" w:rsidP="00664305">
      <w:pPr>
        <w:shd w:val="clear" w:color="auto" w:fill="FFFFFF"/>
        <w:rPr>
          <w:rFonts w:ascii="Times New Roman" w:hAnsi="Times New Roman"/>
          <w:spacing w:val="-3"/>
        </w:rPr>
      </w:pPr>
      <w:r w:rsidRPr="00F45AD3">
        <w:rPr>
          <w:rFonts w:ascii="Times New Roman" w:hAnsi="Times New Roman"/>
          <w:spacing w:val="-3"/>
        </w:rPr>
        <w:t xml:space="preserve">Боевского сельского поселения                                               Л. А. </w:t>
      </w:r>
      <w:proofErr w:type="spellStart"/>
      <w:r w:rsidRPr="00F45AD3">
        <w:rPr>
          <w:rFonts w:ascii="Times New Roman" w:hAnsi="Times New Roman"/>
          <w:spacing w:val="-3"/>
        </w:rPr>
        <w:t>Шаранина</w:t>
      </w:r>
      <w:proofErr w:type="spellEnd"/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664305" w:rsidRPr="00F45AD3" w:rsidRDefault="001D306B" w:rsidP="00664305">
      <w:pPr>
        <w:ind w:left="4536" w:firstLine="0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br w:type="page"/>
      </w:r>
      <w:r w:rsidR="00664305" w:rsidRPr="00F45AD3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664305" w:rsidRPr="00F45AD3" w:rsidRDefault="00664305" w:rsidP="00664305">
      <w:pPr>
        <w:ind w:left="4536" w:firstLine="0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Pr="00F45AD3">
        <w:rPr>
          <w:rFonts w:ascii="Times New Roman" w:hAnsi="Times New Roman"/>
          <w:spacing w:val="-3"/>
        </w:rPr>
        <w:t>Боевского</w:t>
      </w:r>
      <w:r w:rsidRPr="00F45AD3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664305" w:rsidRPr="00F45AD3" w:rsidRDefault="00664305" w:rsidP="00664305">
      <w:pPr>
        <w:pStyle w:val="a3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5AD3">
        <w:rPr>
          <w:rFonts w:ascii="Times New Roman" w:eastAsia="Times New Roman" w:hAnsi="Times New Roman"/>
          <w:bCs/>
          <w:sz w:val="24"/>
          <w:szCs w:val="24"/>
          <w:lang w:eastAsia="ru-RU"/>
        </w:rPr>
        <w:t>от 25.11.2024 г. № 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BF452C" w:rsidRPr="00D4443B" w:rsidRDefault="00BF452C" w:rsidP="00664305">
      <w:pPr>
        <w:ind w:left="4536" w:firstLine="0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Программа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7B2F82">
        <w:rPr>
          <w:rFonts w:ascii="Times New Roman" w:eastAsia="Calibri" w:hAnsi="Times New Roman"/>
          <w:lang w:eastAsia="en-US"/>
        </w:rPr>
        <w:t>5</w:t>
      </w:r>
      <w:r w:rsidRPr="00D4443B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7B2F82" w:rsidRDefault="007B2F82" w:rsidP="00D4443B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Pr="007B2F82">
        <w:rPr>
          <w:rFonts w:ascii="Times New Roman" w:hAnsi="Times New Roman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:rsidR="007B2F82" w:rsidRDefault="007B2F82" w:rsidP="00D4443B">
      <w:pPr>
        <w:ind w:firstLine="709"/>
        <w:rPr>
          <w:rFonts w:ascii="Times New Roman" w:hAnsi="Times New Roman"/>
        </w:rPr>
      </w:pPr>
    </w:p>
    <w:p w:rsidR="007B2F82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B2F82" w:rsidRPr="005F3434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 w:rsidR="007B2F82"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="00470968" w:rsidRPr="00D4443B">
        <w:rPr>
          <w:rFonts w:ascii="Times New Roman" w:hAnsi="Times New Roman"/>
          <w:lang w:eastAsia="en-US"/>
        </w:rPr>
        <w:t xml:space="preserve"> </w:t>
      </w:r>
      <w:r w:rsidRPr="00D4443B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>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eastAsia="Calibri" w:hAnsi="Times New Roman"/>
          <w:lang w:eastAsia="en-US"/>
        </w:rPr>
        <w:t>сельского поселения, об установленных правилах благоустройства.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D306B"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 w:rsidR="00C51F15"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="001D306B"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 w:rsidR="00C51F15">
        <w:rPr>
          <w:rFonts w:ascii="Times New Roman" w:eastAsia="Calibri" w:hAnsi="Times New Roman"/>
          <w:lang w:eastAsia="en-US"/>
        </w:rPr>
        <w:t xml:space="preserve"> территории</w:t>
      </w:r>
      <w:r w:rsidR="001D306B"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 w:rsidR="00C51F15">
        <w:rPr>
          <w:rFonts w:ascii="Times New Roman" w:eastAsia="Calibri" w:hAnsi="Times New Roman"/>
          <w:lang w:eastAsia="en-US"/>
        </w:rPr>
        <w:t>р</w:t>
      </w:r>
      <w:r w:rsidR="001D306B"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 w:rsidR="00C51F15">
        <w:rPr>
          <w:rFonts w:ascii="Times New Roman" w:eastAsia="Calibri" w:hAnsi="Times New Roman"/>
          <w:lang w:eastAsia="en-US"/>
        </w:rPr>
        <w:t xml:space="preserve">народных </w:t>
      </w:r>
      <w:r w:rsidR="001D306B" w:rsidRPr="00D4443B">
        <w:rPr>
          <w:rFonts w:ascii="Times New Roman" w:eastAsia="Calibri" w:hAnsi="Times New Roman"/>
          <w:lang w:eastAsia="en-US"/>
        </w:rPr>
        <w:t xml:space="preserve">депутатов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="001D306B"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="00C51F15">
        <w:rPr>
          <w:rFonts w:ascii="Times New Roman" w:hAnsi="Times New Roman"/>
          <w:bCs/>
          <w:lang w:eastAsia="en-US"/>
        </w:rPr>
        <w:t xml:space="preserve">от </w:t>
      </w:r>
      <w:r w:rsidR="00664305" w:rsidRPr="00483215">
        <w:rPr>
          <w:rFonts w:ascii="Times New Roman" w:hAnsi="Times New Roman"/>
        </w:rPr>
        <w:t xml:space="preserve">№ 82 от 17.08.2022 </w:t>
      </w:r>
      <w:bookmarkStart w:id="1" w:name="_GoBack"/>
      <w:bookmarkEnd w:id="1"/>
      <w:r w:rsidR="00C51F15">
        <w:rPr>
          <w:rFonts w:ascii="Times New Roman" w:hAnsi="Times New Roman"/>
          <w:bCs/>
          <w:lang w:eastAsia="en-US"/>
        </w:rPr>
        <w:t>«</w:t>
      </w:r>
      <w:r w:rsidR="00C51F15"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="00C51F15"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 w:rsidR="00C51F15">
        <w:rPr>
          <w:rFonts w:ascii="Times New Roman" w:hAnsi="Times New Roman"/>
          <w:bCs/>
          <w:lang w:eastAsia="en-US"/>
        </w:rPr>
        <w:t xml:space="preserve">», </w:t>
      </w:r>
      <w:r w:rsidR="001D306B" w:rsidRPr="00D4443B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</w:t>
      </w:r>
      <w:r w:rsidR="00760BE6" w:rsidRPr="00D4443B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1D306B" w:rsidRPr="00D4443B">
        <w:rPr>
          <w:rFonts w:ascii="Times New Roman" w:hAnsi="Times New Roman"/>
          <w:lang w:eastAsia="en-US"/>
        </w:rPr>
        <w:t xml:space="preserve">. </w:t>
      </w:r>
      <w:r w:rsidR="001D306B" w:rsidRPr="00D4443B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="001D306B"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:rsidR="001D306B" w:rsidRPr="00D4443B" w:rsidRDefault="001D306B" w:rsidP="00D4443B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3246A3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1D306B" w:rsidRPr="00D4443B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="001D306B" w:rsidRPr="00D4443B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="001D306B"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D4443B" w:rsidRDefault="003246A3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="001D306B"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3246A3" w:rsidRDefault="003246A3" w:rsidP="00D4443B">
      <w:pPr>
        <w:ind w:firstLine="709"/>
        <w:rPr>
          <w:rFonts w:ascii="Times New Roman" w:hAnsi="Times New Roman"/>
        </w:rPr>
      </w:pPr>
    </w:p>
    <w:p w:rsidR="001D306B" w:rsidRPr="00D4443B" w:rsidRDefault="003246A3" w:rsidP="00D444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D306B"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:rsidR="001D306B" w:rsidRDefault="003246A3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консультирование.</w:t>
      </w:r>
    </w:p>
    <w:p w:rsidR="003246A3" w:rsidRDefault="00C51F15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246A3" w:rsidRDefault="003246A3" w:rsidP="003246A3">
      <w:pPr>
        <w:ind w:firstLine="709"/>
        <w:rPr>
          <w:rFonts w:ascii="Times New Roman" w:hAnsi="Times New Roman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2E03B4" w:rsidRPr="00D4443B" w:rsidRDefault="002E03B4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609"/>
      </w:tblGrid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64305" w:rsidRPr="00F45AD3">
              <w:rPr>
                <w:rFonts w:ascii="Times New Roman" w:hAnsi="Times New Roman"/>
                <w:color w:val="000000"/>
              </w:rPr>
              <w:t xml:space="preserve">Боевского </w:t>
            </w:r>
            <w:r w:rsidRPr="00D4443B">
              <w:rPr>
                <w:rFonts w:ascii="Times New Roman" w:hAnsi="Times New Roman"/>
                <w:bCs/>
              </w:rPr>
              <w:t xml:space="preserve">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4305" w:rsidRPr="00F45AD3">
        <w:rPr>
          <w:rFonts w:ascii="Times New Roman" w:hAnsi="Times New Roman"/>
          <w:color w:val="000000"/>
        </w:rPr>
        <w:t xml:space="preserve">Боевского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:rsidR="00C51F15" w:rsidRDefault="00C51F1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1F15" w:rsidRDefault="00C51F15" w:rsidP="00C51F1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:rsidR="00C51F15" w:rsidRDefault="00C51F15" w:rsidP="00C51F15">
      <w:pPr>
        <w:ind w:left="4536" w:firstLine="0"/>
        <w:rPr>
          <w:rFonts w:ascii="Times New Roman" w:hAnsi="Times New Roman"/>
          <w:bCs/>
        </w:rPr>
      </w:pP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C51F15" w:rsidRDefault="00C51F15" w:rsidP="00D4443B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1"/>
        <w:gridCol w:w="1924"/>
        <w:gridCol w:w="2200"/>
      </w:tblGrid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C51F15" w:rsidRPr="00D4443B" w:rsidTr="00D945AE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664305" w:rsidRPr="00F45AD3">
              <w:rPr>
                <w:rFonts w:ascii="Times New Roman" w:hAnsi="Times New Roman"/>
                <w:color w:val="000000"/>
              </w:rPr>
              <w:t xml:space="preserve">Боевского </w:t>
            </w:r>
            <w:r w:rsidRPr="00D4443B">
              <w:rPr>
                <w:rFonts w:ascii="Times New Roman" w:hAnsi="Times New Roman"/>
                <w:bCs/>
              </w:rPr>
              <w:t xml:space="preserve">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51F15" w:rsidRPr="00D4443B" w:rsidRDefault="00C51F15" w:rsidP="00D4443B">
      <w:pPr>
        <w:ind w:firstLine="709"/>
        <w:rPr>
          <w:rFonts w:ascii="Times New Roman" w:hAnsi="Times New Roman"/>
        </w:rPr>
      </w:pPr>
    </w:p>
    <w:sectPr w:rsidR="00C51F15" w:rsidRPr="00D4443B" w:rsidSect="00D4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42" w:rsidRDefault="00244D42" w:rsidP="00604212">
      <w:r>
        <w:separator/>
      </w:r>
    </w:p>
  </w:endnote>
  <w:endnote w:type="continuationSeparator" w:id="0">
    <w:p w:rsidR="00244D42" w:rsidRDefault="00244D42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42" w:rsidRDefault="00244D42" w:rsidP="00604212">
      <w:r>
        <w:separator/>
      </w:r>
    </w:p>
  </w:footnote>
  <w:footnote w:type="continuationSeparator" w:id="0">
    <w:p w:rsidR="00244D42" w:rsidRDefault="00244D42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B"/>
    <w:rsid w:val="00024037"/>
    <w:rsid w:val="00086FA3"/>
    <w:rsid w:val="00092733"/>
    <w:rsid w:val="00187C5A"/>
    <w:rsid w:val="001D306B"/>
    <w:rsid w:val="00206DB8"/>
    <w:rsid w:val="002210FB"/>
    <w:rsid w:val="002269D5"/>
    <w:rsid w:val="00244D42"/>
    <w:rsid w:val="00285039"/>
    <w:rsid w:val="002E03B4"/>
    <w:rsid w:val="003246A3"/>
    <w:rsid w:val="003920C1"/>
    <w:rsid w:val="003A3596"/>
    <w:rsid w:val="00461932"/>
    <w:rsid w:val="00470968"/>
    <w:rsid w:val="0047333E"/>
    <w:rsid w:val="004C43B4"/>
    <w:rsid w:val="0056204C"/>
    <w:rsid w:val="005E0166"/>
    <w:rsid w:val="00604212"/>
    <w:rsid w:val="00624B6B"/>
    <w:rsid w:val="00635702"/>
    <w:rsid w:val="00664305"/>
    <w:rsid w:val="00714E59"/>
    <w:rsid w:val="00715C15"/>
    <w:rsid w:val="00760BE6"/>
    <w:rsid w:val="007B2F82"/>
    <w:rsid w:val="007E2A3A"/>
    <w:rsid w:val="00857324"/>
    <w:rsid w:val="00905E82"/>
    <w:rsid w:val="009D5973"/>
    <w:rsid w:val="009E2A73"/>
    <w:rsid w:val="00AC00BC"/>
    <w:rsid w:val="00BF452C"/>
    <w:rsid w:val="00C077AD"/>
    <w:rsid w:val="00C51F15"/>
    <w:rsid w:val="00C81997"/>
    <w:rsid w:val="00CF4D9E"/>
    <w:rsid w:val="00D346D8"/>
    <w:rsid w:val="00D4443B"/>
    <w:rsid w:val="00DC7050"/>
    <w:rsid w:val="00DE5000"/>
    <w:rsid w:val="00E02CB4"/>
    <w:rsid w:val="00F31BC9"/>
    <w:rsid w:val="00F455C3"/>
    <w:rsid w:val="00F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97E3-CFF3-4B1C-9034-BF89C6E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73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3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3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3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3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573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04212"/>
    <w:rPr>
      <w:rFonts w:ascii="Arial" w:eastAsia="Times New Roman" w:hAnsi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3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5732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E03B4"/>
    <w:rPr>
      <w:rFonts w:ascii="Courier" w:eastAsia="Times New Roman" w:hAnsi="Courier"/>
      <w:sz w:val="22"/>
    </w:rPr>
  </w:style>
  <w:style w:type="character" w:styleId="ab">
    <w:name w:val="Hyperlink"/>
    <w:basedOn w:val="a0"/>
    <w:rsid w:val="00857324"/>
    <w:rPr>
      <w:color w:val="0000FF"/>
      <w:u w:val="none"/>
    </w:rPr>
  </w:style>
  <w:style w:type="paragraph" w:customStyle="1" w:styleId="Application">
    <w:name w:val="Application!Приложение"/>
    <w:rsid w:val="008573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3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3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7B2F82"/>
    <w:pPr>
      <w:ind w:left="720"/>
      <w:contextualSpacing/>
    </w:pPr>
  </w:style>
  <w:style w:type="character" w:customStyle="1" w:styleId="ad">
    <w:name w:val="Основной текст_"/>
    <w:link w:val="11"/>
    <w:locked/>
    <w:rsid w:val="00664305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664305"/>
    <w:pPr>
      <w:widowControl w:val="0"/>
      <w:ind w:firstLine="400"/>
    </w:pPr>
    <w:rPr>
      <w:rFonts w:ascii="Times New Roman" w:hAnsi="Times New Roman"/>
      <w:sz w:val="26"/>
      <w:szCs w:val="26"/>
    </w:rPr>
  </w:style>
  <w:style w:type="character" w:customStyle="1" w:styleId="12">
    <w:name w:val="Заголовок №1_"/>
    <w:link w:val="13"/>
    <w:locked/>
    <w:rsid w:val="00664305"/>
    <w:rPr>
      <w:rFonts w:ascii="Times New Roman" w:eastAsia="Times New Roman" w:hAnsi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664305"/>
    <w:pPr>
      <w:widowControl w:val="0"/>
      <w:spacing w:after="320"/>
      <w:jc w:val="center"/>
      <w:outlineLvl w:val="0"/>
    </w:pPr>
    <w:rPr>
      <w:rFonts w:ascii="Times New Roman" w:hAnsi="Times New Roman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664305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643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4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ССТУ</cp:lastModifiedBy>
  <cp:revision>3</cp:revision>
  <cp:lastPrinted>2024-12-04T05:31:00Z</cp:lastPrinted>
  <dcterms:created xsi:type="dcterms:W3CDTF">2024-11-22T04:45:00Z</dcterms:created>
  <dcterms:modified xsi:type="dcterms:W3CDTF">2024-12-04T05:32:00Z</dcterms:modified>
</cp:coreProperties>
</file>