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bookmarkStart w:id="0" w:name="_GoBack"/>
      <w:bookmarkEnd w:id="0"/>
      <w:r w:rsidRPr="00E46BD1">
        <w:rPr>
          <w:rFonts w:ascii="Times New Roman" w:hAnsi="Times New Roman"/>
        </w:rPr>
        <w:t xml:space="preserve">АДМИНИСТРАЦИЯ </w:t>
      </w:r>
    </w:p>
    <w:p w:rsidR="001B010C" w:rsidRPr="00E46BD1" w:rsidRDefault="000E72ED" w:rsidP="00E46BD1">
      <w:pPr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БОЕВСКОГО</w:t>
      </w:r>
      <w:r w:rsidR="001B010C" w:rsidRPr="00E46BD1">
        <w:rPr>
          <w:rFonts w:ascii="Times New Roman" w:hAnsi="Times New Roman"/>
        </w:rPr>
        <w:t xml:space="preserve"> СЕЛЬСКОГО ПОСЕЛЕНИЯ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КАШИРСКОГО МУНИЦИПАЛЬНОГО РАЙОНА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ВОРОНЕЖСКОЙ ОБЛАСТИ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27008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70085">
        <w:rPr>
          <w:rFonts w:ascii="Times New Roman" w:hAnsi="Times New Roman"/>
        </w:rPr>
        <w:t>ПОСТАНОВЛЕНИЕ</w:t>
      </w:r>
    </w:p>
    <w:p w:rsidR="001B010C" w:rsidRPr="00270085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1B010C" w:rsidRPr="00270085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 xml:space="preserve">от </w:t>
      </w:r>
      <w:r w:rsidR="00A141E8">
        <w:rPr>
          <w:rFonts w:ascii="Times New Roman" w:hAnsi="Times New Roman"/>
        </w:rPr>
        <w:t>30.01.2025</w:t>
      </w:r>
      <w:r w:rsidR="00E46BD1" w:rsidRPr="00270085">
        <w:rPr>
          <w:rFonts w:ascii="Times New Roman" w:hAnsi="Times New Roman"/>
        </w:rPr>
        <w:t xml:space="preserve"> № </w:t>
      </w:r>
      <w:r w:rsidR="00A141E8">
        <w:rPr>
          <w:rFonts w:ascii="Times New Roman" w:hAnsi="Times New Roman"/>
        </w:rPr>
        <w:t>3</w:t>
      </w:r>
    </w:p>
    <w:p w:rsidR="001B010C" w:rsidRPr="00270085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 xml:space="preserve">с. </w:t>
      </w:r>
      <w:r w:rsidR="000E72ED" w:rsidRPr="00270085">
        <w:rPr>
          <w:rFonts w:ascii="Times New Roman" w:hAnsi="Times New Roman"/>
        </w:rPr>
        <w:t>Боево</w:t>
      </w:r>
    </w:p>
    <w:p w:rsidR="001B010C" w:rsidRPr="00270085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</w:p>
    <w:p w:rsidR="001B010C" w:rsidRPr="00270085" w:rsidRDefault="001B010C" w:rsidP="00E46BD1">
      <w:pPr>
        <w:pStyle w:val="Title"/>
        <w:spacing w:before="0" w:after="0"/>
        <w:ind w:right="425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085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 по погребению на территории </w:t>
      </w:r>
      <w:r w:rsidR="000E72ED" w:rsidRPr="00270085">
        <w:rPr>
          <w:rFonts w:ascii="Times New Roman" w:hAnsi="Times New Roman" w:cs="Times New Roman"/>
          <w:sz w:val="24"/>
          <w:szCs w:val="24"/>
        </w:rPr>
        <w:t>Боевского</w:t>
      </w:r>
      <w:r w:rsidRPr="0027008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1B010C" w:rsidRPr="00270085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1B010C" w:rsidRPr="00270085" w:rsidRDefault="001B010C" w:rsidP="00E46BD1">
      <w:pPr>
        <w:shd w:val="clear" w:color="auto" w:fill="FFFFFF"/>
        <w:ind w:firstLine="709"/>
        <w:contextualSpacing/>
        <w:rPr>
          <w:rFonts w:ascii="Times New Roman" w:hAnsi="Times New Roman"/>
          <w:bCs/>
          <w:caps/>
          <w:color w:val="4D4D4D"/>
        </w:rPr>
      </w:pPr>
      <w:r w:rsidRPr="00270085">
        <w:rPr>
          <w:rFonts w:ascii="Times New Roman" w:hAnsi="Times New Roman"/>
        </w:rPr>
        <w:t xml:space="preserve"> В соответствии с Федеральным законом Российской Федерации от 12.01.1996г.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РФ от </w:t>
      </w:r>
      <w:r w:rsidR="00A141E8">
        <w:rPr>
          <w:rFonts w:ascii="Times New Roman" w:hAnsi="Times New Roman"/>
        </w:rPr>
        <w:t>23.01.2025</w:t>
      </w:r>
      <w:r w:rsidRPr="00270085">
        <w:rPr>
          <w:rFonts w:ascii="Times New Roman" w:hAnsi="Times New Roman"/>
        </w:rPr>
        <w:t xml:space="preserve"> г. №</w:t>
      </w:r>
      <w:r w:rsidR="00E46BD1" w:rsidRPr="00270085">
        <w:rPr>
          <w:rFonts w:ascii="Times New Roman" w:hAnsi="Times New Roman"/>
        </w:rPr>
        <w:t xml:space="preserve"> </w:t>
      </w:r>
      <w:r w:rsidR="00A141E8">
        <w:rPr>
          <w:rFonts w:ascii="Times New Roman" w:hAnsi="Times New Roman"/>
        </w:rPr>
        <w:t>33</w:t>
      </w:r>
      <w:r w:rsidR="000A0CC2" w:rsidRPr="00270085">
        <w:rPr>
          <w:rFonts w:ascii="Times New Roman" w:hAnsi="Times New Roman"/>
        </w:rPr>
        <w:t xml:space="preserve"> </w:t>
      </w:r>
      <w:r w:rsidRPr="00270085">
        <w:rPr>
          <w:rFonts w:ascii="Times New Roman" w:hAnsi="Times New Roman"/>
        </w:rPr>
        <w:t>«</w:t>
      </w:r>
      <w:r w:rsidR="004B1424" w:rsidRPr="00270085">
        <w:rPr>
          <w:rFonts w:ascii="Times New Roman" w:hAnsi="Times New Roman"/>
        </w:rPr>
        <w:t>Об утверждении коэффициента индексации выплат, пособий и компенсаций в 202</w:t>
      </w:r>
      <w:r w:rsidR="0087668E" w:rsidRPr="00270085">
        <w:rPr>
          <w:rFonts w:ascii="Times New Roman" w:hAnsi="Times New Roman"/>
        </w:rPr>
        <w:t>5</w:t>
      </w:r>
      <w:r w:rsidR="004B1424" w:rsidRPr="00270085">
        <w:rPr>
          <w:rFonts w:ascii="Times New Roman" w:hAnsi="Times New Roman"/>
        </w:rPr>
        <w:t xml:space="preserve"> году</w:t>
      </w:r>
      <w:r w:rsidRPr="00270085">
        <w:rPr>
          <w:rFonts w:ascii="Times New Roman" w:hAnsi="Times New Roman"/>
        </w:rPr>
        <w:t xml:space="preserve">», Уставом </w:t>
      </w:r>
      <w:r w:rsidR="000E72ED" w:rsidRPr="00270085">
        <w:rPr>
          <w:rFonts w:ascii="Times New Roman" w:hAnsi="Times New Roman"/>
        </w:rPr>
        <w:t>Боевского</w:t>
      </w:r>
      <w:r w:rsidRPr="0027008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администрация </w:t>
      </w:r>
      <w:r w:rsidR="000E72ED" w:rsidRPr="00270085">
        <w:rPr>
          <w:rFonts w:ascii="Times New Roman" w:hAnsi="Times New Roman"/>
        </w:rPr>
        <w:t>Боевского</w:t>
      </w:r>
      <w:r w:rsidRPr="00270085">
        <w:rPr>
          <w:rFonts w:ascii="Times New Roman" w:hAnsi="Times New Roman"/>
        </w:rPr>
        <w:t xml:space="preserve"> сельского поселения </w:t>
      </w:r>
    </w:p>
    <w:p w:rsidR="001B010C" w:rsidRPr="00270085" w:rsidRDefault="001B010C" w:rsidP="00E46BD1">
      <w:pPr>
        <w:tabs>
          <w:tab w:val="left" w:pos="3525"/>
        </w:tabs>
        <w:ind w:firstLine="709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 xml:space="preserve"> </w:t>
      </w:r>
    </w:p>
    <w:p w:rsidR="001B010C" w:rsidRPr="0027008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70085">
        <w:rPr>
          <w:rFonts w:ascii="Times New Roman" w:hAnsi="Times New Roman"/>
        </w:rPr>
        <w:t>ПОСТАНОВЛЯЕТ:</w:t>
      </w:r>
    </w:p>
    <w:p w:rsidR="001B010C" w:rsidRPr="0027008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270085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 xml:space="preserve"> 1. Утвердить стоимость услуг, предоставляемых согласно гарантированному перечню услуг по погребению на территории </w:t>
      </w:r>
      <w:r w:rsidR="000E72ED" w:rsidRPr="00270085">
        <w:rPr>
          <w:rFonts w:ascii="Times New Roman" w:hAnsi="Times New Roman"/>
        </w:rPr>
        <w:t>Боевского</w:t>
      </w:r>
      <w:r w:rsidRPr="0027008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согласно приложению.</w:t>
      </w:r>
    </w:p>
    <w:p w:rsidR="001B010C" w:rsidRPr="00270085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 xml:space="preserve"> 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1B010C" w:rsidRPr="00270085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 xml:space="preserve"> 3. Настоящее постановление распространяется на правоотношения, возникшие с 1 февраля 202</w:t>
      </w:r>
      <w:r w:rsidR="0087668E" w:rsidRPr="00270085">
        <w:rPr>
          <w:rFonts w:ascii="Times New Roman" w:hAnsi="Times New Roman"/>
        </w:rPr>
        <w:t>5</w:t>
      </w:r>
      <w:r w:rsidRPr="00270085">
        <w:rPr>
          <w:rFonts w:ascii="Times New Roman" w:hAnsi="Times New Roman"/>
        </w:rPr>
        <w:t xml:space="preserve"> года.</w:t>
      </w:r>
    </w:p>
    <w:p w:rsidR="001B010C" w:rsidRPr="00270085" w:rsidRDefault="001B010C" w:rsidP="00E46BD1">
      <w:pPr>
        <w:ind w:firstLine="709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 xml:space="preserve"> 4. Постановление администрации </w:t>
      </w:r>
      <w:r w:rsidR="000E72ED" w:rsidRPr="00270085">
        <w:rPr>
          <w:rFonts w:ascii="Times New Roman" w:hAnsi="Times New Roman"/>
        </w:rPr>
        <w:t>Боевского</w:t>
      </w:r>
      <w:r w:rsidRPr="00270085">
        <w:rPr>
          <w:rFonts w:ascii="Times New Roman" w:hAnsi="Times New Roman"/>
        </w:rPr>
        <w:t xml:space="preserve"> сельского поселения </w:t>
      </w:r>
      <w:r w:rsidR="00E46BD1" w:rsidRPr="00270085">
        <w:rPr>
          <w:rFonts w:ascii="Times New Roman" w:hAnsi="Times New Roman"/>
        </w:rPr>
        <w:t xml:space="preserve">постановление от </w:t>
      </w:r>
      <w:r w:rsidR="0087668E" w:rsidRPr="00270085">
        <w:rPr>
          <w:rFonts w:ascii="Times New Roman" w:hAnsi="Times New Roman"/>
        </w:rPr>
        <w:t xml:space="preserve">31.01.2024 № </w:t>
      </w:r>
      <w:r w:rsidR="000E72ED" w:rsidRPr="00270085">
        <w:rPr>
          <w:rFonts w:ascii="Times New Roman" w:hAnsi="Times New Roman"/>
        </w:rPr>
        <w:t>6</w:t>
      </w:r>
      <w:r w:rsidRPr="00270085">
        <w:rPr>
          <w:rFonts w:ascii="Times New Roman" w:hAnsi="Times New Roman"/>
        </w:rPr>
        <w:t xml:space="preserve"> «</w:t>
      </w:r>
      <w:r w:rsidR="00E46BD1" w:rsidRPr="00270085">
        <w:rPr>
          <w:rFonts w:ascii="Times New Roman" w:hAnsi="Times New Roman"/>
        </w:rPr>
        <w:t xml:space="preserve">Об утверждении стоимости услуг по погребению на территории </w:t>
      </w:r>
      <w:r w:rsidR="000E72ED" w:rsidRPr="00270085">
        <w:rPr>
          <w:rFonts w:ascii="Times New Roman" w:hAnsi="Times New Roman"/>
        </w:rPr>
        <w:t>Боевского</w:t>
      </w:r>
      <w:r w:rsidR="00E46BD1" w:rsidRPr="0027008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</w:t>
      </w:r>
      <w:r w:rsidRPr="00270085">
        <w:rPr>
          <w:rFonts w:ascii="Times New Roman" w:hAnsi="Times New Roman"/>
        </w:rPr>
        <w:t>признать утратившим силу.</w:t>
      </w:r>
    </w:p>
    <w:p w:rsidR="001B010C" w:rsidRPr="00270085" w:rsidRDefault="001B010C" w:rsidP="00E46BD1">
      <w:pPr>
        <w:ind w:firstLine="709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 xml:space="preserve"> 5. Настоящее постановление подлежит опубликованию в официальном периодическом издании органов местного самоуправления </w:t>
      </w:r>
      <w:r w:rsidR="000E72ED" w:rsidRPr="00270085">
        <w:rPr>
          <w:rFonts w:ascii="Times New Roman" w:hAnsi="Times New Roman"/>
        </w:rPr>
        <w:t>Боевского</w:t>
      </w:r>
      <w:r w:rsidRPr="0027008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«Вестнике» и размещению на официальном сайте администрации </w:t>
      </w:r>
      <w:r w:rsidR="000E72ED" w:rsidRPr="00270085">
        <w:rPr>
          <w:rFonts w:ascii="Times New Roman" w:hAnsi="Times New Roman"/>
        </w:rPr>
        <w:t>Боевского</w:t>
      </w:r>
      <w:r w:rsidRPr="0027008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:rsidR="001B010C" w:rsidRPr="00270085" w:rsidRDefault="001B010C" w:rsidP="00E46BD1">
      <w:pPr>
        <w:ind w:firstLine="709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 xml:space="preserve"> 6. Контроль исполнения настоящего постановления оставляю за собой.</w:t>
      </w:r>
    </w:p>
    <w:p w:rsidR="001B010C" w:rsidRPr="00270085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270085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0E72ED" w:rsidRPr="00270085" w:rsidTr="000E72ED">
        <w:trPr>
          <w:trHeight w:val="95"/>
        </w:trPr>
        <w:tc>
          <w:tcPr>
            <w:tcW w:w="4785" w:type="dxa"/>
            <w:shd w:val="clear" w:color="auto" w:fill="auto"/>
          </w:tcPr>
          <w:p w:rsidR="000E72ED" w:rsidRPr="00270085" w:rsidRDefault="000E72ED" w:rsidP="00CA0AFF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kern w:val="28"/>
              </w:rPr>
            </w:pPr>
            <w:r w:rsidRPr="00270085">
              <w:rPr>
                <w:rFonts w:ascii="Times New Roman" w:hAnsi="Times New Roman"/>
                <w:bCs/>
                <w:kern w:val="28"/>
              </w:rPr>
              <w:t>И.о. главы администрации</w:t>
            </w:r>
          </w:p>
          <w:p w:rsidR="000E72ED" w:rsidRPr="00270085" w:rsidRDefault="000E72ED" w:rsidP="00CA0AFF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270085">
              <w:rPr>
                <w:rFonts w:ascii="Times New Roman" w:hAnsi="Times New Roman"/>
              </w:rPr>
              <w:t xml:space="preserve">Боевского </w:t>
            </w:r>
            <w:r w:rsidRPr="00270085">
              <w:rPr>
                <w:rFonts w:ascii="Times New Roman" w:hAnsi="Times New Roman"/>
                <w:bCs/>
                <w:kern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0E72ED" w:rsidRPr="00270085" w:rsidRDefault="000E72ED" w:rsidP="00CA0AFF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</w:p>
          <w:p w:rsidR="000E72ED" w:rsidRPr="00270085" w:rsidRDefault="000E72ED" w:rsidP="00CA0AFF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  <w:r w:rsidRPr="00270085">
              <w:rPr>
                <w:rFonts w:ascii="Times New Roman" w:hAnsi="Times New Roman"/>
                <w:bCs/>
                <w:kern w:val="28"/>
              </w:rPr>
              <w:t>Л.А. Шаранина</w:t>
            </w:r>
          </w:p>
        </w:tc>
      </w:tr>
    </w:tbl>
    <w:p w:rsidR="001B010C" w:rsidRPr="00270085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270085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br w:type="page"/>
      </w:r>
      <w:r w:rsidRPr="00270085">
        <w:rPr>
          <w:rFonts w:ascii="Times New Roman" w:hAnsi="Times New Roman"/>
        </w:rPr>
        <w:lastRenderedPageBreak/>
        <w:t>Приложение</w:t>
      </w:r>
    </w:p>
    <w:p w:rsidR="001B010C" w:rsidRPr="00270085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>к постановлению администрации</w:t>
      </w:r>
    </w:p>
    <w:p w:rsidR="001B010C" w:rsidRPr="00270085" w:rsidRDefault="000E72ED" w:rsidP="00E46BD1">
      <w:pPr>
        <w:ind w:left="5103" w:firstLine="0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>Боевского</w:t>
      </w:r>
      <w:r w:rsidR="001B010C" w:rsidRPr="00270085">
        <w:rPr>
          <w:rFonts w:ascii="Times New Roman" w:hAnsi="Times New Roman"/>
        </w:rPr>
        <w:t xml:space="preserve"> сельского поселения </w:t>
      </w:r>
    </w:p>
    <w:p w:rsidR="001B010C" w:rsidRPr="00270085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 xml:space="preserve">Каширского муниципального района </w:t>
      </w:r>
    </w:p>
    <w:p w:rsidR="001B010C" w:rsidRPr="00270085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70085">
        <w:rPr>
          <w:rFonts w:ascii="Times New Roman" w:hAnsi="Times New Roman"/>
        </w:rPr>
        <w:t>Воронежской области</w:t>
      </w:r>
    </w:p>
    <w:p w:rsidR="00E46BD1" w:rsidRDefault="00A141E8" w:rsidP="00E46BD1">
      <w:pPr>
        <w:ind w:left="5103" w:firstLine="0"/>
        <w:contextualSpacing/>
        <w:rPr>
          <w:rFonts w:ascii="Times New Roman" w:hAnsi="Times New Roman"/>
        </w:rPr>
      </w:pPr>
      <w:r w:rsidRPr="00A141E8">
        <w:rPr>
          <w:rFonts w:ascii="Times New Roman" w:hAnsi="Times New Roman"/>
        </w:rPr>
        <w:t>от 30.01.2025 № 3</w:t>
      </w:r>
    </w:p>
    <w:p w:rsidR="00A141E8" w:rsidRPr="00270085" w:rsidRDefault="00A141E8" w:rsidP="00E46BD1">
      <w:pPr>
        <w:ind w:left="5103" w:firstLine="0"/>
        <w:contextualSpacing/>
        <w:rPr>
          <w:rFonts w:ascii="Times New Roman" w:hAnsi="Times New Roman"/>
        </w:rPr>
      </w:pPr>
    </w:p>
    <w:p w:rsidR="001B010C" w:rsidRPr="0027008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70085">
        <w:rPr>
          <w:rFonts w:ascii="Times New Roman" w:hAnsi="Times New Roman"/>
        </w:rPr>
        <w:t>Стоимость, услуг</w:t>
      </w:r>
    </w:p>
    <w:p w:rsidR="001B010C" w:rsidRPr="000E72ED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70085">
        <w:rPr>
          <w:rFonts w:ascii="Times New Roman" w:hAnsi="Times New Roman"/>
        </w:rPr>
        <w:t>предоставляемых согласно гарантированному перечню</w:t>
      </w:r>
      <w:r w:rsidRPr="000E72ED">
        <w:rPr>
          <w:rFonts w:ascii="Times New Roman" w:hAnsi="Times New Roman"/>
        </w:rPr>
        <w:t xml:space="preserve"> услуг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0E72ED">
        <w:rPr>
          <w:rFonts w:ascii="Times New Roman" w:hAnsi="Times New Roman"/>
        </w:rPr>
        <w:t xml:space="preserve">по погребению на территории </w:t>
      </w:r>
      <w:r w:rsidR="000E72ED" w:rsidRPr="000E72ED">
        <w:rPr>
          <w:rFonts w:ascii="Times New Roman" w:hAnsi="Times New Roman"/>
        </w:rPr>
        <w:t>Боевского</w:t>
      </w:r>
      <w:r w:rsidRPr="000E72ED">
        <w:rPr>
          <w:rFonts w:ascii="Times New Roman" w:hAnsi="Times New Roman"/>
        </w:rPr>
        <w:t xml:space="preserve"> сельского</w:t>
      </w:r>
      <w:r w:rsidRPr="00E46BD1">
        <w:rPr>
          <w:rFonts w:ascii="Times New Roman" w:hAnsi="Times New Roman"/>
        </w:rPr>
        <w:t xml:space="preserve"> поселения Каширского муниципального района Воронежской области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на 202</w:t>
      </w:r>
      <w:r w:rsidR="004404F3">
        <w:rPr>
          <w:rFonts w:ascii="Times New Roman" w:hAnsi="Times New Roman"/>
        </w:rPr>
        <w:t>5</w:t>
      </w:r>
      <w:r w:rsidRPr="00E46BD1">
        <w:rPr>
          <w:rFonts w:ascii="Times New Roman" w:hAnsi="Times New Roman"/>
        </w:rPr>
        <w:t xml:space="preserve"> год (с 1 февраля)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808"/>
        <w:gridCol w:w="2869"/>
      </w:tblGrid>
      <w:tr w:rsidR="004404F3" w:rsidRPr="00A85907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  <w:t xml:space="preserve">№ </w:t>
            </w:r>
          </w:p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 (в рублях)</w:t>
            </w:r>
          </w:p>
        </w:tc>
      </w:tr>
      <w:tr w:rsidR="004404F3" w:rsidRPr="00A85907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Производится бесплатно</w:t>
            </w:r>
          </w:p>
        </w:tc>
      </w:tr>
      <w:tr w:rsidR="004404F3" w:rsidRPr="00A85907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A85907">
              <w:rPr>
                <w:rFonts w:ascii="Times New Roman" w:hAnsi="Times New Roman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A85907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4 224,78</w:t>
            </w:r>
          </w:p>
        </w:tc>
      </w:tr>
      <w:tr w:rsidR="004404F3" w:rsidRPr="00A85907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A85907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1 923,64</w:t>
            </w:r>
          </w:p>
        </w:tc>
      </w:tr>
      <w:tr w:rsidR="004404F3" w:rsidRPr="00A85907" w:rsidTr="000C6D90">
        <w:trPr>
          <w:trHeight w:val="5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A85907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3 016,95</w:t>
            </w:r>
          </w:p>
        </w:tc>
      </w:tr>
      <w:tr w:rsidR="004404F3" w:rsidRPr="00A85907" w:rsidTr="000C6D90"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A85907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9 165,37</w:t>
            </w:r>
          </w:p>
        </w:tc>
      </w:tr>
    </w:tbl>
    <w:p w:rsidR="001B010C" w:rsidRPr="00E46BD1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BC2A29" w:rsidRDefault="00BC2A29" w:rsidP="005C20C6">
      <w:pPr>
        <w:ind w:firstLine="0"/>
        <w:contextualSpacing/>
        <w:rPr>
          <w:rFonts w:ascii="Times New Roman" w:hAnsi="Times New Roman"/>
        </w:rPr>
      </w:pPr>
    </w:p>
    <w:p w:rsidR="001B010C" w:rsidRPr="00E46BD1" w:rsidRDefault="001B010C" w:rsidP="005C20C6">
      <w:pPr>
        <w:ind w:firstLine="0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СОГЛАСОВАНО: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614"/>
      </w:tblGrid>
      <w:tr w:rsidR="001B010C" w:rsidRPr="00E46BD1" w:rsidTr="001B010C">
        <w:tc>
          <w:tcPr>
            <w:tcW w:w="4873" w:type="dxa"/>
            <w:hideMark/>
          </w:tcPr>
          <w:p w:rsidR="001B010C" w:rsidRPr="00E46BD1" w:rsidRDefault="00E46BD1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Министр</w:t>
            </w:r>
            <w:r w:rsidR="001B010C" w:rsidRPr="00E46BD1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социальной защиты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Воронежской области</w:t>
            </w:r>
          </w:p>
        </w:tc>
        <w:tc>
          <w:tcPr>
            <w:tcW w:w="4698" w:type="dxa"/>
          </w:tcPr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_</w:t>
            </w:r>
            <w:r w:rsidR="00DB3904">
              <w:rPr>
                <w:rFonts w:ascii="Times New Roman" w:hAnsi="Times New Roman"/>
                <w:lang w:eastAsia="en-US"/>
              </w:rPr>
              <w:t>________</w:t>
            </w:r>
            <w:r w:rsidRPr="00E46BD1">
              <w:rPr>
                <w:rFonts w:ascii="Times New Roman" w:hAnsi="Times New Roman"/>
                <w:lang w:eastAsia="en-US"/>
              </w:rPr>
              <w:t>___________ О.В. Сергеева</w:t>
            </w:r>
          </w:p>
        </w:tc>
      </w:tr>
    </w:tbl>
    <w:p w:rsidR="001B010C" w:rsidRPr="00E46BD1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5C20C6" w:rsidRDefault="005C20C6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B010C" w:rsidRPr="00E46BD1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lastRenderedPageBreak/>
        <w:t>Пояснительная записка</w:t>
      </w:r>
    </w:p>
    <w:p w:rsidR="001B010C" w:rsidRPr="000E72ED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к проекту постановления </w:t>
      </w:r>
      <w:r w:rsidRPr="000E72ED">
        <w:rPr>
          <w:rFonts w:ascii="Times New Roman" w:hAnsi="Times New Roman"/>
        </w:rPr>
        <w:t xml:space="preserve">администрации </w:t>
      </w:r>
      <w:r w:rsidR="000E72ED" w:rsidRPr="000E72ED">
        <w:rPr>
          <w:rFonts w:ascii="Times New Roman" w:hAnsi="Times New Roman"/>
        </w:rPr>
        <w:t>Боевского</w:t>
      </w:r>
      <w:r w:rsidRPr="000E72ED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«Об утверждении стоимости услуг по погребению на территории </w:t>
      </w:r>
      <w:r w:rsidR="000E72ED" w:rsidRPr="000E72ED">
        <w:rPr>
          <w:rFonts w:ascii="Times New Roman" w:hAnsi="Times New Roman"/>
        </w:rPr>
        <w:t>Боевского</w:t>
      </w:r>
      <w:r w:rsidRPr="000E72ED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</w:t>
      </w:r>
    </w:p>
    <w:p w:rsidR="001B010C" w:rsidRPr="000E72ED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0E72ED">
        <w:rPr>
          <w:rFonts w:ascii="Times New Roman" w:hAnsi="Times New Roman"/>
        </w:rPr>
        <w:t xml:space="preserve"> Согласно ст. 9 Федерального закона от 12.01.1996 г. № 8-ФЗ «О погребении и похоронном деле» супругу, близким родственникам, иным родственникам</w:t>
      </w:r>
      <w:r w:rsidRPr="00E46BD1">
        <w:rPr>
          <w:rFonts w:ascii="Times New Roman" w:hAnsi="Times New Roman"/>
        </w:rPr>
        <w:t>, законному представителю или иному лицу, взявшему на себя осуществить погребение усопшего, гарантируется оказание на безвозмездной основе услуг по погребению: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оформление документов, необходимых для погребения;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предоставление и доставка гроба и других предметов, необходимых для погребения;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перевозка тела (останков) умершего на кладбище (в крематорий);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погребение (кремация с последующей выдачей урны с прахом).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В соответствии с </w:t>
      </w:r>
      <w:r w:rsidR="008F07AB">
        <w:rPr>
          <w:rFonts w:ascii="Times New Roman" w:hAnsi="Times New Roman"/>
        </w:rPr>
        <w:t xml:space="preserve">проектом </w:t>
      </w:r>
      <w:r w:rsidRPr="00E46BD1">
        <w:rPr>
          <w:rFonts w:ascii="Times New Roman" w:hAnsi="Times New Roman"/>
        </w:rPr>
        <w:t>постановлением Правительства РФ «Об утверждении коэффициента индексации выплат, пособий и компенсаций в 202</w:t>
      </w:r>
      <w:r w:rsidR="00DD7933">
        <w:rPr>
          <w:rFonts w:ascii="Times New Roman" w:hAnsi="Times New Roman"/>
        </w:rPr>
        <w:t>5</w:t>
      </w:r>
      <w:r w:rsidRPr="00E46BD1">
        <w:rPr>
          <w:rFonts w:ascii="Times New Roman" w:hAnsi="Times New Roman"/>
        </w:rPr>
        <w:t xml:space="preserve"> году» с 01.02.202</w:t>
      </w:r>
      <w:r w:rsidR="00DD7933">
        <w:rPr>
          <w:rFonts w:ascii="Times New Roman" w:hAnsi="Times New Roman"/>
        </w:rPr>
        <w:t>5</w:t>
      </w:r>
      <w:r w:rsidRPr="00E46BD1">
        <w:rPr>
          <w:rFonts w:ascii="Times New Roman" w:hAnsi="Times New Roman"/>
        </w:rPr>
        <w:t xml:space="preserve"> года коэффициент индексации равен 1,</w:t>
      </w:r>
      <w:r w:rsidR="00E46BD1">
        <w:rPr>
          <w:rFonts w:ascii="Times New Roman" w:hAnsi="Times New Roman"/>
        </w:rPr>
        <w:t>0</w:t>
      </w:r>
      <w:r w:rsidR="00DD7933">
        <w:rPr>
          <w:rFonts w:ascii="Times New Roman" w:hAnsi="Times New Roman"/>
        </w:rPr>
        <w:t>95</w:t>
      </w:r>
      <w:r w:rsidRPr="00E46BD1">
        <w:rPr>
          <w:rFonts w:ascii="Times New Roman" w:hAnsi="Times New Roman"/>
        </w:rPr>
        <w:t>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С 01.02.202</w:t>
      </w:r>
      <w:r w:rsidR="00DD7933">
        <w:rPr>
          <w:rFonts w:ascii="Times New Roman" w:hAnsi="Times New Roman"/>
        </w:rPr>
        <w:t>5</w:t>
      </w:r>
      <w:r w:rsidRPr="00E46BD1">
        <w:rPr>
          <w:rFonts w:ascii="Times New Roman" w:hAnsi="Times New Roman"/>
        </w:rPr>
        <w:t xml:space="preserve"> года стоимость услуг, предоставляемых согласно гарантированному перечню услуг по погребению, составляет </w:t>
      </w:r>
      <w:r w:rsidR="00DD7933">
        <w:rPr>
          <w:rFonts w:ascii="Times New Roman" w:hAnsi="Times New Roman"/>
        </w:rPr>
        <w:t>9 165</w:t>
      </w:r>
      <w:r w:rsidRPr="00E46BD1">
        <w:rPr>
          <w:rFonts w:ascii="Times New Roman" w:hAnsi="Times New Roman"/>
        </w:rPr>
        <w:t xml:space="preserve"> руб. </w:t>
      </w:r>
      <w:r w:rsidR="00DD7933">
        <w:rPr>
          <w:rFonts w:ascii="Times New Roman" w:hAnsi="Times New Roman"/>
        </w:rPr>
        <w:t>37</w:t>
      </w:r>
      <w:r w:rsidRPr="00E46BD1">
        <w:rPr>
          <w:rFonts w:ascii="Times New Roman" w:hAnsi="Times New Roman"/>
        </w:rPr>
        <w:t xml:space="preserve"> коп.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Расчеты стоимости услуг по погребению с расшифровками по видам затрат указаны в таблицах 1, 2, 3:</w:t>
      </w: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76"/>
        <w:gridCol w:w="360"/>
        <w:gridCol w:w="30"/>
        <w:gridCol w:w="2567"/>
        <w:gridCol w:w="420"/>
        <w:gridCol w:w="30"/>
        <w:gridCol w:w="1395"/>
        <w:gridCol w:w="1681"/>
        <w:gridCol w:w="336"/>
        <w:gridCol w:w="1666"/>
      </w:tblGrid>
      <w:tr w:rsidR="000A0CC2" w:rsidRPr="00E46BD1" w:rsidTr="00FD651C">
        <w:trPr>
          <w:trHeight w:val="383"/>
        </w:trPr>
        <w:tc>
          <w:tcPr>
            <w:tcW w:w="9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0C" w:rsidRPr="005B18FB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6BD1" w:rsidRPr="00E46BD1" w:rsidTr="00FD651C">
        <w:trPr>
          <w:trHeight w:val="827"/>
        </w:trPr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D1" w:rsidRPr="005B18FB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D1" w:rsidRPr="005B18FB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1" w:rsidRPr="005B18FB" w:rsidRDefault="00E46BD1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Сумма (руб.) 202</w:t>
            </w:r>
            <w:r w:rsidR="00EC1DB1">
              <w:rPr>
                <w:rFonts w:ascii="Times New Roman" w:hAnsi="Times New Roman"/>
                <w:b/>
                <w:lang w:eastAsia="en-US"/>
              </w:rPr>
              <w:t>4</w:t>
            </w:r>
            <w:r w:rsidRPr="005B18FB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1" w:rsidRPr="005B18FB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BD1" w:rsidRPr="005B18FB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Сумма (руб.)</w:t>
            </w:r>
          </w:p>
          <w:p w:rsidR="00E46BD1" w:rsidRPr="005B18FB" w:rsidRDefault="00E46BD1" w:rsidP="00EC1DB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202</w:t>
            </w:r>
            <w:r w:rsidR="00EC1DB1">
              <w:rPr>
                <w:rFonts w:ascii="Times New Roman" w:hAnsi="Times New Roman"/>
                <w:b/>
              </w:rPr>
              <w:t>5</w:t>
            </w:r>
            <w:r w:rsidRPr="005B18F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C1DB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Облачение тела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707,96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E46BD1" w:rsidRDefault="00A94440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775,21</w:t>
            </w:r>
          </w:p>
        </w:tc>
      </w:tr>
      <w:tr w:rsidR="00EC1DB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Изготовление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1 637,83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E46BD1" w:rsidRDefault="00DD7933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1 793,42</w:t>
            </w:r>
            <w:r w:rsidR="00A9444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E46BD1" w:rsidTr="00FD651C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1 190,86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DB1" w:rsidRPr="00E46BD1" w:rsidRDefault="00DD7933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1 303,</w:t>
            </w:r>
            <w:r w:rsidR="00A94440">
              <w:rPr>
                <w:rFonts w:ascii="Times New Roman" w:hAnsi="Times New Roman"/>
                <w:lang w:eastAsia="en-US"/>
              </w:rPr>
              <w:t xml:space="preserve">99 </w:t>
            </w:r>
          </w:p>
        </w:tc>
      </w:tr>
      <w:tr w:rsidR="00EC1DB1" w:rsidRPr="00E46BD1" w:rsidTr="00FD651C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446,97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E46BD1" w:rsidRDefault="00A94440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489,43 </w:t>
            </w:r>
          </w:p>
        </w:tc>
      </w:tr>
      <w:tr w:rsidR="00E46BD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Доставка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E46BD1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1 101,64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Default="00EC1DB1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E46BD1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1 206,</w:t>
            </w:r>
            <w:r w:rsidR="005A2BBC">
              <w:rPr>
                <w:rFonts w:ascii="Times New Roman" w:hAnsi="Times New Roman"/>
                <w:lang w:eastAsia="en-US"/>
              </w:rPr>
              <w:t>30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E46BD1" w:rsidTr="007D14F2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727,33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left="-76" w:firstLine="0"/>
              <w:jc w:val="center"/>
            </w:pPr>
            <w:r w:rsidRPr="009402D4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DB1" w:rsidRPr="00E46BD1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796,4</w:t>
            </w:r>
            <w:r w:rsidR="005A2BBC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E46BD1" w:rsidTr="007D14F2"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3.2.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180,11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left="-76" w:firstLine="0"/>
              <w:jc w:val="center"/>
            </w:pPr>
            <w:r w:rsidRPr="009402D4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DB1" w:rsidRPr="00E46BD1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197,22 </w:t>
            </w:r>
          </w:p>
        </w:tc>
      </w:tr>
      <w:tr w:rsidR="00EC1DB1" w:rsidRPr="00E46BD1" w:rsidTr="007D14F2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3.3.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Амортизация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194,20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left="-76" w:firstLine="0"/>
              <w:jc w:val="center"/>
            </w:pPr>
            <w:r w:rsidRPr="009402D4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E46BD1" w:rsidRDefault="005A2BB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212,65</w:t>
            </w:r>
            <w:r w:rsidR="00423B7C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46BD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E46BD1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410,82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Default="00EC1DB1" w:rsidP="008B7466">
            <w:pPr>
              <w:ind w:left="-108" w:firstLine="0"/>
              <w:jc w:val="center"/>
            </w:pPr>
            <w:r w:rsidRPr="009402D4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E46BD1" w:rsidRDefault="005A2BB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449,85 </w:t>
            </w:r>
          </w:p>
        </w:tc>
      </w:tr>
      <w:tr w:rsidR="00E46BD1" w:rsidRPr="00E46BD1" w:rsidTr="00FD651C">
        <w:tc>
          <w:tcPr>
            <w:tcW w:w="4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5B18FB" w:rsidRDefault="00E46BD1" w:rsidP="008B7466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5B18FB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C1DB1">
              <w:rPr>
                <w:rFonts w:ascii="Times New Roman" w:hAnsi="Times New Roman"/>
                <w:lang w:eastAsia="en-US"/>
              </w:rPr>
              <w:t>3 858,25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5B18FB" w:rsidRDefault="00EC1DB1" w:rsidP="008B7466">
            <w:pPr>
              <w:ind w:left="-108"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402D4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DD7933" w:rsidRDefault="00DD7933" w:rsidP="008B7466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DD7933">
              <w:rPr>
                <w:rFonts w:ascii="Times New Roman" w:hAnsi="Times New Roman"/>
                <w:b/>
                <w:lang w:eastAsia="en-US"/>
              </w:rPr>
              <w:t>4 224,78</w:t>
            </w:r>
          </w:p>
        </w:tc>
      </w:tr>
    </w:tbl>
    <w:p w:rsidR="00E46BD1" w:rsidRPr="00E46BD1" w:rsidRDefault="00E46BD1" w:rsidP="00E46BD1">
      <w:pPr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34"/>
        <w:gridCol w:w="1790"/>
        <w:gridCol w:w="1694"/>
        <w:gridCol w:w="2026"/>
      </w:tblGrid>
      <w:tr w:rsidR="000A0CC2" w:rsidRPr="00E46BD1" w:rsidTr="004A1E79">
        <w:trPr>
          <w:trHeight w:val="38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0C" w:rsidRPr="005B18FB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Перевозка тела (останков) умершего на кладбище (в крематорий)</w:t>
            </w:r>
          </w:p>
        </w:tc>
      </w:tr>
      <w:tr w:rsidR="00E00266" w:rsidRPr="00E46BD1" w:rsidTr="004A1E79">
        <w:trPr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E00266" w:rsidRPr="005B18FB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202</w:t>
            </w:r>
            <w:r w:rsidR="00EC1DB1">
              <w:rPr>
                <w:rFonts w:ascii="Times New Roman" w:hAnsi="Times New Roman"/>
                <w:b/>
                <w:lang w:eastAsia="en-US"/>
              </w:rPr>
              <w:t>4</w:t>
            </w:r>
            <w:r w:rsidRPr="005B18FB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Сумма (руб.)</w:t>
            </w:r>
          </w:p>
          <w:p w:rsidR="00E00266" w:rsidRPr="005B18FB" w:rsidRDefault="00E00266" w:rsidP="00EC1DB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202</w:t>
            </w:r>
            <w:r w:rsidR="00EC1DB1">
              <w:rPr>
                <w:rFonts w:ascii="Times New Roman" w:hAnsi="Times New Roman"/>
                <w:b/>
              </w:rPr>
              <w:t>5</w:t>
            </w:r>
            <w:r w:rsidRPr="005B18F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C1DB1" w:rsidRPr="00E46BD1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firstLine="0"/>
              <w:jc w:val="center"/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1 280,</w:t>
            </w:r>
            <w:r w:rsidR="00441382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EC1DB1" w:rsidRPr="00E46BD1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DC1285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DC1285">
              <w:rPr>
                <w:rFonts w:ascii="Times New Roman" w:hAnsi="Times New Roman"/>
                <w:lang w:eastAsia="en-US"/>
              </w:rPr>
              <w:t>8</w:t>
            </w:r>
            <w:r>
              <w:rPr>
                <w:rFonts w:ascii="Times New Roman" w:hAnsi="Times New Roman"/>
                <w:lang w:eastAsia="en-US"/>
              </w:rPr>
              <w:t>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firstLine="0"/>
              <w:jc w:val="center"/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534,5</w:t>
            </w:r>
            <w:r w:rsidR="0044138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C1DB1" w:rsidRPr="00E46BD1" w:rsidTr="00441382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firstLine="0"/>
              <w:jc w:val="center"/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109,0</w:t>
            </w:r>
            <w:r w:rsidR="00441382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E00266" w:rsidRPr="00E46BD1" w:rsidTr="004A1E79">
        <w:trPr>
          <w:trHeight w:val="23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5B18FB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C1DB1" w:rsidRDefault="00EC1DB1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C1DB1">
              <w:rPr>
                <w:rFonts w:ascii="Times New Roman" w:hAnsi="Times New Roman"/>
                <w:lang w:eastAsia="en-US"/>
              </w:rPr>
              <w:t>1 756,75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C1DB1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402D4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DD7933" w:rsidRDefault="00DD7933" w:rsidP="00441382">
            <w:pPr>
              <w:ind w:left="34" w:firstLine="0"/>
              <w:jc w:val="center"/>
              <w:rPr>
                <w:b/>
              </w:rPr>
            </w:pPr>
            <w:r w:rsidRPr="00DD7933">
              <w:rPr>
                <w:rFonts w:ascii="Times New Roman" w:hAnsi="Times New Roman"/>
                <w:b/>
                <w:lang w:eastAsia="en-US"/>
              </w:rPr>
              <w:t>1 923,64</w:t>
            </w:r>
          </w:p>
        </w:tc>
      </w:tr>
    </w:tbl>
    <w:p w:rsidR="001B010C" w:rsidRPr="00E46BD1" w:rsidRDefault="001B010C" w:rsidP="00E46BD1">
      <w:pPr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576"/>
        <w:gridCol w:w="437"/>
        <w:gridCol w:w="2709"/>
        <w:gridCol w:w="410"/>
        <w:gridCol w:w="1364"/>
        <w:gridCol w:w="1679"/>
        <w:gridCol w:w="500"/>
        <w:gridCol w:w="1525"/>
      </w:tblGrid>
      <w:tr w:rsidR="000A0CC2" w:rsidRPr="00E46BD1" w:rsidTr="00FD651C">
        <w:trPr>
          <w:trHeight w:val="383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0C" w:rsidRPr="005B18FB" w:rsidRDefault="001B010C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Погребение (кремация с последующей выдачей урны с прахом)</w:t>
            </w:r>
          </w:p>
        </w:tc>
      </w:tr>
      <w:tr w:rsidR="00E00266" w:rsidRPr="00E46BD1" w:rsidTr="00FD651C">
        <w:trPr>
          <w:trHeight w:val="827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E00266" w:rsidRPr="005B18FB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202</w:t>
            </w:r>
            <w:r w:rsidR="00EC1DB1">
              <w:rPr>
                <w:rFonts w:ascii="Times New Roman" w:hAnsi="Times New Roman"/>
                <w:b/>
                <w:lang w:eastAsia="en-US"/>
              </w:rPr>
              <w:t>4</w:t>
            </w:r>
            <w:r w:rsidRPr="005B18FB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Сумма (руб.)</w:t>
            </w:r>
          </w:p>
          <w:p w:rsidR="00E00266" w:rsidRPr="005B18FB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</w:rPr>
              <w:t>20</w:t>
            </w:r>
            <w:r w:rsidR="00EC1DB1">
              <w:rPr>
                <w:rFonts w:ascii="Times New Roman" w:hAnsi="Times New Roman"/>
                <w:b/>
              </w:rPr>
              <w:t>25</w:t>
            </w:r>
            <w:r w:rsidRPr="005B18F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00266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1 694,57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C1DB1" w:rsidP="00FD651C">
            <w:pPr>
              <w:ind w:firstLine="0"/>
              <w:jc w:val="center"/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1 855,5</w:t>
            </w:r>
            <w:r w:rsidR="00B06470">
              <w:rPr>
                <w:rFonts w:ascii="Times New Roman" w:hAnsi="Times New Roman"/>
                <w:lang w:eastAsia="en-US"/>
              </w:rPr>
              <w:t xml:space="preserve">6 </w:t>
            </w:r>
          </w:p>
        </w:tc>
      </w:tr>
      <w:tr w:rsidR="00EC1DB1" w:rsidRPr="00E46BD1" w:rsidTr="00E04195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Default="00EC1DB1" w:rsidP="00EC1DB1">
            <w:pPr>
              <w:ind w:left="317"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  <w:p w:rsidR="00EC1DB1" w:rsidRPr="00E46BD1" w:rsidRDefault="00EC1DB1" w:rsidP="00EC1DB1">
            <w:pPr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Рытье могилы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1 362,61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firstLine="0"/>
              <w:jc w:val="center"/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1 492,0</w:t>
            </w:r>
            <w:r w:rsidR="00B06470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E46BD1" w:rsidTr="00E04195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 xml:space="preserve">Поднос умершего до </w:t>
            </w:r>
          </w:p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могилы и захоронение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331,96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firstLine="0"/>
              <w:jc w:val="center"/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363,</w:t>
            </w:r>
            <w:r w:rsidR="00B06470">
              <w:rPr>
                <w:rFonts w:ascii="Times New Roman" w:hAnsi="Times New Roman"/>
                <w:lang w:eastAsia="en-US"/>
              </w:rPr>
              <w:t>50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00266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Изготовление и установка регистрационной таблички: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943,35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C1DB1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1 032,9</w:t>
            </w:r>
            <w:r w:rsidR="00B06470">
              <w:rPr>
                <w:rFonts w:ascii="Times New Roman" w:hAnsi="Times New Roman"/>
                <w:lang w:eastAsia="en-US"/>
              </w:rPr>
              <w:t xml:space="preserve">7 </w:t>
            </w:r>
          </w:p>
        </w:tc>
      </w:tr>
      <w:tr w:rsidR="00EC1DB1" w:rsidRPr="00E46BD1" w:rsidTr="00D53D9C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756,36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B1" w:rsidRPr="00E46BD1" w:rsidRDefault="00EC1DB1" w:rsidP="00EC1DB1">
            <w:pPr>
              <w:ind w:firstLine="0"/>
              <w:jc w:val="center"/>
              <w:rPr>
                <w:rFonts w:ascii="Times New Roman" w:hAnsi="Times New Roman"/>
              </w:rPr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828,2</w:t>
            </w:r>
            <w:r w:rsidR="00B06470">
              <w:rPr>
                <w:rFonts w:ascii="Times New Roman" w:hAnsi="Times New Roman"/>
                <w:lang w:eastAsia="en-US"/>
              </w:rPr>
              <w:t xml:space="preserve">2 </w:t>
            </w:r>
          </w:p>
        </w:tc>
      </w:tr>
      <w:tr w:rsidR="00EC1DB1" w:rsidRPr="00E46BD1" w:rsidTr="00D53D9C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186,98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firstLine="0"/>
              <w:jc w:val="center"/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204,75</w:t>
            </w:r>
          </w:p>
        </w:tc>
      </w:tr>
      <w:tr w:rsidR="00EC1DB1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Формирование могильного холма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firstLine="0"/>
              <w:jc w:val="center"/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100,85 </w:t>
            </w:r>
          </w:p>
        </w:tc>
      </w:tr>
      <w:tr w:rsidR="00EC1DB1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E46BD1" w:rsidRDefault="00EC1DB1" w:rsidP="00EC1DB1">
            <w:pPr>
              <w:tabs>
                <w:tab w:val="left" w:pos="1005"/>
              </w:tabs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25,18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Default="00EC1DB1" w:rsidP="00EC1DB1">
            <w:pPr>
              <w:ind w:firstLine="0"/>
              <w:jc w:val="center"/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E46BD1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27,57</w:t>
            </w:r>
          </w:p>
        </w:tc>
      </w:tr>
      <w:tr w:rsidR="00E00266" w:rsidRPr="00E46BD1" w:rsidTr="00FD651C"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C1DB1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C1DB1">
              <w:rPr>
                <w:rFonts w:ascii="Times New Roman" w:hAnsi="Times New Roman"/>
                <w:lang w:eastAsia="en-US"/>
              </w:rPr>
              <w:t>2 755,20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C1DB1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1B0543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DD7933" w:rsidRDefault="00DD7933" w:rsidP="00FD651C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DD7933">
              <w:rPr>
                <w:rFonts w:ascii="Times New Roman" w:hAnsi="Times New Roman"/>
                <w:b/>
                <w:lang w:eastAsia="en-US"/>
              </w:rPr>
              <w:t>3 016,95</w:t>
            </w:r>
          </w:p>
        </w:tc>
      </w:tr>
    </w:tbl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0E72ED" w:rsidRPr="00E46BD1" w:rsidTr="00CA0AFF">
        <w:tc>
          <w:tcPr>
            <w:tcW w:w="4785" w:type="dxa"/>
            <w:shd w:val="clear" w:color="auto" w:fill="auto"/>
          </w:tcPr>
          <w:p w:rsidR="000E72ED" w:rsidRPr="00CF657C" w:rsidRDefault="000E72ED" w:rsidP="00CA0AFF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И.о. </w:t>
            </w:r>
            <w:r w:rsidRPr="000E72ED">
              <w:rPr>
                <w:rFonts w:ascii="Times New Roman" w:hAnsi="Times New Roman"/>
                <w:bCs/>
                <w:kern w:val="28"/>
              </w:rPr>
              <w:t>главы администрации</w:t>
            </w:r>
          </w:p>
          <w:p w:rsidR="000E72ED" w:rsidRPr="00E46BD1" w:rsidRDefault="000E72ED" w:rsidP="00CA0AFF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Боевского</w:t>
            </w:r>
            <w:r w:rsidRPr="00E46BD1">
              <w:rPr>
                <w:rFonts w:ascii="Times New Roman" w:hAnsi="Times New Roman"/>
              </w:rPr>
              <w:t xml:space="preserve"> </w:t>
            </w:r>
            <w:r w:rsidRPr="00E46BD1">
              <w:rPr>
                <w:rFonts w:ascii="Times New Roman" w:hAnsi="Times New Roman"/>
                <w:bCs/>
                <w:kern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0E72ED" w:rsidRDefault="000E72ED" w:rsidP="00CA0AFF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</w:p>
          <w:p w:rsidR="000E72ED" w:rsidRPr="00E46BD1" w:rsidRDefault="000E72ED" w:rsidP="00CA0AFF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Л.А. Шаранина</w:t>
            </w:r>
          </w:p>
        </w:tc>
      </w:tr>
    </w:tbl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contextualSpacing/>
        <w:rPr>
          <w:rFonts w:ascii="Times New Roman" w:hAnsi="Times New Roman"/>
        </w:rPr>
      </w:pPr>
    </w:p>
    <w:p w:rsidR="00024037" w:rsidRPr="00E46BD1" w:rsidRDefault="00024037" w:rsidP="00E46BD1">
      <w:pPr>
        <w:contextualSpacing/>
        <w:rPr>
          <w:rFonts w:ascii="Times New Roman" w:hAnsi="Times New Roman"/>
        </w:rPr>
      </w:pPr>
    </w:p>
    <w:sectPr w:rsidR="00024037" w:rsidRPr="00E46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AA" w:rsidRDefault="005927AA" w:rsidP="000A0CC2">
      <w:r>
        <w:separator/>
      </w:r>
    </w:p>
  </w:endnote>
  <w:endnote w:type="continuationSeparator" w:id="0">
    <w:p w:rsidR="005927AA" w:rsidRDefault="005927AA" w:rsidP="000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AA" w:rsidRDefault="005927AA" w:rsidP="000A0CC2">
      <w:r>
        <w:separator/>
      </w:r>
    </w:p>
  </w:footnote>
  <w:footnote w:type="continuationSeparator" w:id="0">
    <w:p w:rsidR="005927AA" w:rsidRDefault="005927AA" w:rsidP="000A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75E8"/>
    <w:multiLevelType w:val="hybridMultilevel"/>
    <w:tmpl w:val="F5545BBE"/>
    <w:lvl w:ilvl="0" w:tplc="D0E69B4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0C"/>
    <w:rsid w:val="00024037"/>
    <w:rsid w:val="00085AAD"/>
    <w:rsid w:val="00096012"/>
    <w:rsid w:val="000A0CC2"/>
    <w:rsid w:val="000C608B"/>
    <w:rsid w:val="000E72ED"/>
    <w:rsid w:val="00107DC2"/>
    <w:rsid w:val="00170466"/>
    <w:rsid w:val="001B010C"/>
    <w:rsid w:val="00270085"/>
    <w:rsid w:val="00307124"/>
    <w:rsid w:val="00345851"/>
    <w:rsid w:val="003B1C47"/>
    <w:rsid w:val="00403CE9"/>
    <w:rsid w:val="00423B7C"/>
    <w:rsid w:val="004404F3"/>
    <w:rsid w:val="00441382"/>
    <w:rsid w:val="00481A63"/>
    <w:rsid w:val="004A1E79"/>
    <w:rsid w:val="004B1424"/>
    <w:rsid w:val="004B533C"/>
    <w:rsid w:val="005130D8"/>
    <w:rsid w:val="005927AA"/>
    <w:rsid w:val="005A2BBC"/>
    <w:rsid w:val="005B18FB"/>
    <w:rsid w:val="005C20C6"/>
    <w:rsid w:val="005D44CF"/>
    <w:rsid w:val="00633BC6"/>
    <w:rsid w:val="00663863"/>
    <w:rsid w:val="00707267"/>
    <w:rsid w:val="00754158"/>
    <w:rsid w:val="007B64D1"/>
    <w:rsid w:val="007F153C"/>
    <w:rsid w:val="0087668E"/>
    <w:rsid w:val="008B7466"/>
    <w:rsid w:val="008F07AB"/>
    <w:rsid w:val="0093095F"/>
    <w:rsid w:val="009410B5"/>
    <w:rsid w:val="00977769"/>
    <w:rsid w:val="009B7730"/>
    <w:rsid w:val="009C4960"/>
    <w:rsid w:val="00A141E8"/>
    <w:rsid w:val="00A72856"/>
    <w:rsid w:val="00A94440"/>
    <w:rsid w:val="00AA0950"/>
    <w:rsid w:val="00AF2473"/>
    <w:rsid w:val="00B06470"/>
    <w:rsid w:val="00BC2A29"/>
    <w:rsid w:val="00BE0591"/>
    <w:rsid w:val="00C43016"/>
    <w:rsid w:val="00C66885"/>
    <w:rsid w:val="00CE3658"/>
    <w:rsid w:val="00CF657C"/>
    <w:rsid w:val="00D20E87"/>
    <w:rsid w:val="00DB3904"/>
    <w:rsid w:val="00DC1285"/>
    <w:rsid w:val="00DD7933"/>
    <w:rsid w:val="00E00266"/>
    <w:rsid w:val="00E10D8A"/>
    <w:rsid w:val="00E332A7"/>
    <w:rsid w:val="00E46BD1"/>
    <w:rsid w:val="00E50357"/>
    <w:rsid w:val="00E775E7"/>
    <w:rsid w:val="00EC1DB1"/>
    <w:rsid w:val="00F8133C"/>
    <w:rsid w:val="00FB2DC8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F942C-6F4A-4EC4-A58A-60E627D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1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0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0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1B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1B01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B01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B01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B0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1B0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B010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1B01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B0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1B010C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A0CC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0CC2"/>
    <w:rPr>
      <w:rFonts w:ascii="Arial" w:eastAsia="Times New Roman" w:hAnsi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00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00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ССТУ</cp:lastModifiedBy>
  <cp:revision>4</cp:revision>
  <cp:lastPrinted>2025-01-26T11:09:00Z</cp:lastPrinted>
  <dcterms:created xsi:type="dcterms:W3CDTF">2025-01-30T05:56:00Z</dcterms:created>
  <dcterms:modified xsi:type="dcterms:W3CDTF">2025-02-03T11:31:00Z</dcterms:modified>
</cp:coreProperties>
</file>